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38A351" w14:textId="564495E7" w:rsidR="00E35A82" w:rsidRDefault="00E35A82" w:rsidP="00C1646D">
      <w:pPr>
        <w:pStyle w:val="BodyText"/>
        <w:spacing w:before="94" w:line="254" w:lineRule="auto"/>
        <w:rPr>
          <w:color w:val="373535"/>
        </w:rPr>
      </w:pPr>
    </w:p>
    <w:p w14:paraId="06519AAF" w14:textId="22089AE6" w:rsidR="00E2678D" w:rsidRPr="00100426" w:rsidRDefault="00E2678D" w:rsidP="00100426">
      <w:pPr>
        <w:pStyle w:val="MainTitle"/>
      </w:pPr>
      <w:r w:rsidRPr="00100426">
        <w:t xml:space="preserve"> Complaint form </w:t>
      </w:r>
    </w:p>
    <w:p w14:paraId="3A1978D9" w14:textId="7F15A6B4" w:rsidR="003C0CFB" w:rsidRDefault="00E2678D" w:rsidP="00133ED6">
      <w:pPr>
        <w:pStyle w:val="BodyText"/>
        <w:spacing w:before="94" w:line="254" w:lineRule="auto"/>
        <w:ind w:left="106"/>
      </w:pPr>
      <w:r w:rsidRPr="00DC4499">
        <w:t>Use this form to make a complaint</w:t>
      </w:r>
      <w:r w:rsidR="00133ED6">
        <w:t xml:space="preserve"> about the procurement process conducted by </w:t>
      </w:r>
      <w:r w:rsidR="009237BD">
        <w:t>Triple Zero Victoria (000VIC)</w:t>
      </w:r>
      <w:r w:rsidR="00133ED6">
        <w:t xml:space="preserve">.  </w:t>
      </w:r>
      <w:r w:rsidRPr="00DC4499">
        <w:t xml:space="preserve">A complaint </w:t>
      </w:r>
      <w:r w:rsidR="00133ED6">
        <w:t>should</w:t>
      </w:r>
      <w:r w:rsidRPr="00DC4499">
        <w:t xml:space="preserve"> be made </w:t>
      </w:r>
      <w:r w:rsidRPr="004B0403">
        <w:t xml:space="preserve">within </w:t>
      </w:r>
      <w:r w:rsidR="00C204C9">
        <w:t>thirty (</w:t>
      </w:r>
      <w:r w:rsidR="00856A00">
        <w:t>30</w:t>
      </w:r>
      <w:r w:rsidR="00C204C9">
        <w:t>)</w:t>
      </w:r>
      <w:r w:rsidRPr="004B0403">
        <w:t xml:space="preserve"> days</w:t>
      </w:r>
      <w:r w:rsidRPr="00DC4499">
        <w:t xml:space="preserve"> of the conduct you are complaining about</w:t>
      </w:r>
      <w:r w:rsidR="007F3B61">
        <w:t>.</w:t>
      </w:r>
      <w:r w:rsidR="00133ED6">
        <w:t xml:space="preserve">  </w:t>
      </w:r>
      <w:r w:rsidR="00F21298">
        <w:rPr>
          <w:color w:val="373535"/>
        </w:rPr>
        <w:t>For</w:t>
      </w:r>
      <w:r w:rsidR="003D221B">
        <w:rPr>
          <w:color w:val="373535"/>
          <w:spacing w:val="-3"/>
        </w:rPr>
        <w:t xml:space="preserve"> </w:t>
      </w:r>
      <w:r w:rsidR="009237BD">
        <w:rPr>
          <w:color w:val="373535"/>
          <w:spacing w:val="-3"/>
        </w:rPr>
        <w:t>000VIC</w:t>
      </w:r>
      <w:r w:rsidR="003D221B">
        <w:rPr>
          <w:color w:val="373535"/>
        </w:rPr>
        <w:t xml:space="preserve"> to be</w:t>
      </w:r>
      <w:r w:rsidR="003D221B">
        <w:rPr>
          <w:color w:val="373535"/>
          <w:spacing w:val="-3"/>
        </w:rPr>
        <w:t xml:space="preserve"> </w:t>
      </w:r>
      <w:r w:rsidR="003D221B">
        <w:rPr>
          <w:color w:val="373535"/>
        </w:rPr>
        <w:t>able to</w:t>
      </w:r>
      <w:r w:rsidR="003D221B">
        <w:rPr>
          <w:color w:val="373535"/>
          <w:spacing w:val="-3"/>
        </w:rPr>
        <w:t xml:space="preserve"> </w:t>
      </w:r>
      <w:r w:rsidR="003D221B">
        <w:rPr>
          <w:color w:val="373535"/>
        </w:rPr>
        <w:t>action</w:t>
      </w:r>
      <w:r w:rsidR="003D221B">
        <w:rPr>
          <w:color w:val="373535"/>
          <w:spacing w:val="-3"/>
        </w:rPr>
        <w:t xml:space="preserve"> </w:t>
      </w:r>
      <w:r w:rsidR="003D221B">
        <w:rPr>
          <w:color w:val="373535"/>
        </w:rPr>
        <w:t>your</w:t>
      </w:r>
      <w:r w:rsidR="003D221B">
        <w:rPr>
          <w:color w:val="373535"/>
          <w:spacing w:val="-3"/>
        </w:rPr>
        <w:t xml:space="preserve"> </w:t>
      </w:r>
      <w:r w:rsidR="003D221B">
        <w:rPr>
          <w:color w:val="373535"/>
        </w:rPr>
        <w:t>complaint</w:t>
      </w:r>
      <w:r w:rsidR="003D221B">
        <w:rPr>
          <w:color w:val="373535"/>
          <w:spacing w:val="-3"/>
        </w:rPr>
        <w:t xml:space="preserve"> </w:t>
      </w:r>
      <w:r w:rsidR="003D221B">
        <w:rPr>
          <w:color w:val="373535"/>
        </w:rPr>
        <w:t>in</w:t>
      </w:r>
      <w:r w:rsidR="003D221B">
        <w:rPr>
          <w:color w:val="373535"/>
          <w:spacing w:val="-1"/>
        </w:rPr>
        <w:t xml:space="preserve"> </w:t>
      </w:r>
      <w:r w:rsidR="003D221B">
        <w:rPr>
          <w:color w:val="373535"/>
        </w:rPr>
        <w:t>the</w:t>
      </w:r>
      <w:r w:rsidR="003D221B">
        <w:rPr>
          <w:color w:val="373535"/>
          <w:spacing w:val="-3"/>
        </w:rPr>
        <w:t xml:space="preserve"> </w:t>
      </w:r>
      <w:r w:rsidR="003D221B">
        <w:rPr>
          <w:color w:val="373535"/>
        </w:rPr>
        <w:t>shortest</w:t>
      </w:r>
      <w:r w:rsidR="003D221B">
        <w:rPr>
          <w:color w:val="373535"/>
          <w:spacing w:val="-1"/>
        </w:rPr>
        <w:t xml:space="preserve"> </w:t>
      </w:r>
      <w:r w:rsidR="003D221B">
        <w:rPr>
          <w:color w:val="373535"/>
        </w:rPr>
        <w:t>possible time</w:t>
      </w:r>
      <w:r w:rsidR="003D221B">
        <w:rPr>
          <w:color w:val="373535"/>
          <w:spacing w:val="-3"/>
        </w:rPr>
        <w:t xml:space="preserve"> </w:t>
      </w:r>
      <w:r w:rsidR="003D221B">
        <w:rPr>
          <w:color w:val="373535"/>
        </w:rPr>
        <w:t>frame,</w:t>
      </w:r>
      <w:r w:rsidR="003D221B">
        <w:rPr>
          <w:color w:val="373535"/>
          <w:spacing w:val="-3"/>
        </w:rPr>
        <w:t xml:space="preserve"> </w:t>
      </w:r>
      <w:r w:rsidR="003D221B">
        <w:rPr>
          <w:color w:val="373535"/>
        </w:rPr>
        <w:t>you</w:t>
      </w:r>
      <w:r w:rsidR="003D221B">
        <w:rPr>
          <w:color w:val="373535"/>
          <w:spacing w:val="-3"/>
        </w:rPr>
        <w:t xml:space="preserve"> </w:t>
      </w:r>
      <w:r w:rsidR="003D221B">
        <w:rPr>
          <w:color w:val="373535"/>
        </w:rPr>
        <w:t>must</w:t>
      </w:r>
      <w:r w:rsidR="003D221B">
        <w:rPr>
          <w:color w:val="373535"/>
          <w:spacing w:val="-3"/>
        </w:rPr>
        <w:t xml:space="preserve"> </w:t>
      </w:r>
      <w:r w:rsidR="003D221B">
        <w:rPr>
          <w:color w:val="373535"/>
        </w:rPr>
        <w:t>supply</w:t>
      </w:r>
      <w:r w:rsidR="003D221B">
        <w:rPr>
          <w:color w:val="373535"/>
          <w:spacing w:val="-2"/>
        </w:rPr>
        <w:t xml:space="preserve"> </w:t>
      </w:r>
      <w:r w:rsidR="003D221B">
        <w:rPr>
          <w:color w:val="373535"/>
        </w:rPr>
        <w:t>the</w:t>
      </w:r>
      <w:r w:rsidR="003D221B">
        <w:rPr>
          <w:color w:val="373535"/>
          <w:spacing w:val="-3"/>
        </w:rPr>
        <w:t xml:space="preserve"> </w:t>
      </w:r>
      <w:r w:rsidR="00133ED6">
        <w:rPr>
          <w:color w:val="373535"/>
          <w:spacing w:val="-3"/>
        </w:rPr>
        <w:t xml:space="preserve">following </w:t>
      </w:r>
      <w:r w:rsidR="003D221B">
        <w:rPr>
          <w:color w:val="373535"/>
        </w:rPr>
        <w:t>details in</w:t>
      </w:r>
      <w:r w:rsidR="003D221B">
        <w:rPr>
          <w:color w:val="373535"/>
          <w:spacing w:val="-5"/>
        </w:rPr>
        <w:t xml:space="preserve"> </w:t>
      </w:r>
      <w:r w:rsidR="003D221B">
        <w:rPr>
          <w:color w:val="373535"/>
          <w:spacing w:val="-2"/>
        </w:rPr>
        <w:t>writing.</w:t>
      </w:r>
    </w:p>
    <w:p w14:paraId="3A1978DA" w14:textId="77777777" w:rsidR="003C0CFB" w:rsidRDefault="003C0CFB">
      <w:pPr>
        <w:pStyle w:val="BodyText"/>
        <w:rPr>
          <w:sz w:val="20"/>
        </w:rPr>
      </w:pPr>
    </w:p>
    <w:p w14:paraId="3A1978DB" w14:textId="77777777" w:rsidR="003C0CFB" w:rsidRDefault="003C0CFB">
      <w:pPr>
        <w:pStyle w:val="BodyText"/>
        <w:spacing w:before="9"/>
        <w:rPr>
          <w:sz w:val="28"/>
        </w:rPr>
      </w:pPr>
    </w:p>
    <w:p w14:paraId="3A1978DC" w14:textId="6F92A6EB" w:rsidR="003C0CFB" w:rsidRPr="00100426" w:rsidRDefault="008015E3">
      <w:pPr>
        <w:pStyle w:val="Heading1"/>
        <w:rPr>
          <w:color w:val="002060"/>
        </w:rPr>
      </w:pPr>
      <w:r w:rsidRPr="00100426">
        <w:rPr>
          <w:rFonts w:asciiTheme="minorHAnsi" w:eastAsia="Calibri" w:hAnsiTheme="minorHAnsi"/>
          <w:bCs w:val="0"/>
          <w:noProof/>
          <w:color w:val="002060"/>
          <w:sz w:val="30"/>
          <w:szCs w:val="40"/>
          <w:lang w:val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A197972" wp14:editId="638FA101">
                <wp:simplePos x="0" y="0"/>
                <wp:positionH relativeFrom="page">
                  <wp:posOffset>356870</wp:posOffset>
                </wp:positionH>
                <wp:positionV relativeFrom="paragraph">
                  <wp:posOffset>-42545</wp:posOffset>
                </wp:positionV>
                <wp:extent cx="6806565" cy="0"/>
                <wp:effectExtent l="0" t="0" r="0" b="0"/>
                <wp:wrapNone/>
                <wp:docPr id="38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6565" cy="0"/>
                        </a:xfrm>
                        <a:prstGeom prst="line">
                          <a:avLst/>
                        </a:prstGeom>
                        <a:noFill/>
                        <a:ln w="12687">
                          <a:solidFill>
                            <a:srgbClr val="37353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53D4C3" id="Line 37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.1pt,-3.35pt" to="564.05pt,-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" strokecolor="#373535" strokeweight=".35242mm">
                <w10:wrap anchorx="page"/>
              </v:line>
            </w:pict>
          </mc:Fallback>
        </mc:AlternateContent>
      </w:r>
      <w:bookmarkStart w:id="0" w:name="Applicant"/>
      <w:bookmarkEnd w:id="0"/>
      <w:r w:rsidR="003D221B" w:rsidRPr="00100426">
        <w:rPr>
          <w:rFonts w:asciiTheme="minorHAnsi" w:eastAsia="Calibri" w:hAnsiTheme="minorHAnsi"/>
          <w:bCs w:val="0"/>
          <w:color w:val="002060"/>
          <w:sz w:val="30"/>
          <w:szCs w:val="40"/>
          <w:lang w:val="en-GB"/>
        </w:rPr>
        <w:t>Applicant</w:t>
      </w:r>
    </w:p>
    <w:p w14:paraId="3A1978DD" w14:textId="77777777" w:rsidR="003C0CFB" w:rsidRDefault="003D221B">
      <w:pPr>
        <w:pStyle w:val="Heading3"/>
        <w:spacing w:before="150"/>
      </w:pPr>
      <w:r>
        <w:rPr>
          <w:color w:val="373535"/>
        </w:rPr>
        <w:t>Your</w:t>
      </w:r>
      <w:r>
        <w:rPr>
          <w:color w:val="373535"/>
          <w:spacing w:val="-8"/>
        </w:rPr>
        <w:t xml:space="preserve"> </w:t>
      </w:r>
      <w:r>
        <w:rPr>
          <w:color w:val="373535"/>
          <w:spacing w:val="-2"/>
        </w:rPr>
        <w:t>details</w:t>
      </w:r>
    </w:p>
    <w:p w14:paraId="3A1978DE" w14:textId="3840A128" w:rsidR="003C0CFB" w:rsidRDefault="003D221B">
      <w:pPr>
        <w:spacing w:before="81"/>
        <w:ind w:left="127"/>
        <w:rPr>
          <w:b/>
          <w:color w:val="373535"/>
          <w:spacing w:val="-4"/>
          <w:sz w:val="18"/>
        </w:rPr>
      </w:pPr>
      <w:bookmarkStart w:id="1" w:name="Full_name"/>
      <w:bookmarkEnd w:id="1"/>
      <w:r>
        <w:rPr>
          <w:b/>
          <w:color w:val="373535"/>
          <w:sz w:val="18"/>
        </w:rPr>
        <w:t xml:space="preserve">Full </w:t>
      </w:r>
      <w:r w:rsidR="00CE6341">
        <w:rPr>
          <w:b/>
          <w:color w:val="373535"/>
          <w:spacing w:val="-4"/>
          <w:sz w:val="18"/>
        </w:rPr>
        <w:t>N</w:t>
      </w:r>
      <w:r>
        <w:rPr>
          <w:b/>
          <w:color w:val="373535"/>
          <w:spacing w:val="-4"/>
          <w:sz w:val="18"/>
        </w:rPr>
        <w:t>ame</w:t>
      </w:r>
    </w:p>
    <w:tbl>
      <w:tblPr>
        <w:tblStyle w:val="TableGrid"/>
        <w:tblW w:w="0" w:type="auto"/>
        <w:tblInd w:w="127" w:type="dxa"/>
        <w:tblLook w:val="04A0" w:firstRow="1" w:lastRow="0" w:firstColumn="1" w:lastColumn="0" w:noHBand="0" w:noVBand="1"/>
      </w:tblPr>
      <w:tblGrid>
        <w:gridCol w:w="10663"/>
      </w:tblGrid>
      <w:tr w:rsidR="00CC30A1" w14:paraId="197DAA84" w14:textId="77777777" w:rsidTr="00CC30A1">
        <w:tc>
          <w:tcPr>
            <w:tcW w:w="10663" w:type="dxa"/>
          </w:tcPr>
          <w:p w14:paraId="09F51044" w14:textId="77777777" w:rsidR="00CC30A1" w:rsidRDefault="00CC30A1">
            <w:pPr>
              <w:spacing w:before="81"/>
              <w:rPr>
                <w:b/>
                <w:sz w:val="18"/>
              </w:rPr>
            </w:pPr>
          </w:p>
        </w:tc>
      </w:tr>
    </w:tbl>
    <w:p w14:paraId="2E988775" w14:textId="77777777" w:rsidR="00CC30A1" w:rsidRDefault="00CC30A1">
      <w:pPr>
        <w:spacing w:before="81"/>
        <w:ind w:left="127"/>
        <w:rPr>
          <w:b/>
          <w:sz w:val="18"/>
        </w:rPr>
      </w:pPr>
    </w:p>
    <w:p w14:paraId="3A1978E3" w14:textId="1E0EE13B" w:rsidR="003C0CFB" w:rsidRDefault="003D221B" w:rsidP="00CC30A1">
      <w:pPr>
        <w:ind w:left="127"/>
        <w:rPr>
          <w:b/>
          <w:color w:val="373535"/>
          <w:spacing w:val="-2"/>
          <w:sz w:val="18"/>
        </w:rPr>
      </w:pPr>
      <w:r>
        <w:rPr>
          <w:b/>
          <w:color w:val="373535"/>
          <w:sz w:val="18"/>
        </w:rPr>
        <w:t xml:space="preserve">Name of </w:t>
      </w:r>
      <w:r>
        <w:rPr>
          <w:b/>
          <w:color w:val="373535"/>
          <w:spacing w:val="-2"/>
          <w:sz w:val="18"/>
        </w:rPr>
        <w:t>business</w:t>
      </w:r>
    </w:p>
    <w:tbl>
      <w:tblPr>
        <w:tblStyle w:val="TableGrid"/>
        <w:tblW w:w="0" w:type="auto"/>
        <w:tblInd w:w="127" w:type="dxa"/>
        <w:tblLook w:val="04A0" w:firstRow="1" w:lastRow="0" w:firstColumn="1" w:lastColumn="0" w:noHBand="0" w:noVBand="1"/>
      </w:tblPr>
      <w:tblGrid>
        <w:gridCol w:w="10663"/>
      </w:tblGrid>
      <w:tr w:rsidR="00CC30A1" w14:paraId="7F39F480" w14:textId="77777777" w:rsidTr="00CC30A1">
        <w:trPr>
          <w:trHeight w:val="296"/>
        </w:trPr>
        <w:tc>
          <w:tcPr>
            <w:tcW w:w="10790" w:type="dxa"/>
          </w:tcPr>
          <w:p w14:paraId="404DAEDC" w14:textId="77777777" w:rsidR="00CC30A1" w:rsidRDefault="00CC30A1" w:rsidP="00CC30A1">
            <w:pPr>
              <w:rPr>
                <w:b/>
                <w:sz w:val="18"/>
              </w:rPr>
            </w:pPr>
          </w:p>
        </w:tc>
      </w:tr>
    </w:tbl>
    <w:p w14:paraId="3BE34D74" w14:textId="77777777" w:rsidR="00CC30A1" w:rsidRPr="00CC30A1" w:rsidRDefault="00CC30A1" w:rsidP="00CC30A1">
      <w:pPr>
        <w:ind w:left="127"/>
        <w:rPr>
          <w:b/>
          <w:sz w:val="18"/>
        </w:rPr>
      </w:pPr>
    </w:p>
    <w:p w14:paraId="3A1978E4" w14:textId="77777777" w:rsidR="003C0CFB" w:rsidRDefault="003D221B">
      <w:pPr>
        <w:spacing w:after="37"/>
        <w:ind w:left="115"/>
        <w:rPr>
          <w:b/>
          <w:sz w:val="18"/>
        </w:rPr>
      </w:pPr>
      <w:r>
        <w:rPr>
          <w:b/>
          <w:color w:val="373535"/>
          <w:sz w:val="18"/>
        </w:rPr>
        <w:t>Australian</w:t>
      </w:r>
      <w:r>
        <w:rPr>
          <w:b/>
          <w:color w:val="373535"/>
          <w:spacing w:val="-4"/>
          <w:sz w:val="18"/>
        </w:rPr>
        <w:t xml:space="preserve"> </w:t>
      </w:r>
      <w:r>
        <w:rPr>
          <w:b/>
          <w:color w:val="373535"/>
          <w:sz w:val="18"/>
        </w:rPr>
        <w:t>business</w:t>
      </w:r>
      <w:r>
        <w:rPr>
          <w:b/>
          <w:color w:val="373535"/>
          <w:spacing w:val="-4"/>
          <w:sz w:val="18"/>
        </w:rPr>
        <w:t xml:space="preserve"> </w:t>
      </w:r>
      <w:r>
        <w:rPr>
          <w:b/>
          <w:color w:val="373535"/>
          <w:sz w:val="18"/>
        </w:rPr>
        <w:t>number</w:t>
      </w:r>
      <w:r>
        <w:rPr>
          <w:b/>
          <w:color w:val="373535"/>
          <w:spacing w:val="-3"/>
          <w:sz w:val="18"/>
        </w:rPr>
        <w:t xml:space="preserve"> </w:t>
      </w:r>
      <w:r>
        <w:rPr>
          <w:b/>
          <w:color w:val="373535"/>
          <w:spacing w:val="-4"/>
          <w:sz w:val="18"/>
        </w:rPr>
        <w:t>(ABN)</w:t>
      </w:r>
    </w:p>
    <w:tbl>
      <w:tblPr>
        <w:tblW w:w="0" w:type="auto"/>
        <w:tblInd w:w="125" w:type="dxa"/>
        <w:tblBorders>
          <w:top w:val="single" w:sz="4" w:space="0" w:color="373535"/>
          <w:left w:val="single" w:sz="4" w:space="0" w:color="373535"/>
          <w:bottom w:val="single" w:sz="4" w:space="0" w:color="373535"/>
          <w:right w:val="single" w:sz="4" w:space="0" w:color="373535"/>
          <w:insideH w:val="single" w:sz="4" w:space="0" w:color="373535"/>
          <w:insideV w:val="single" w:sz="4" w:space="0" w:color="37353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"/>
        <w:gridCol w:w="333"/>
        <w:gridCol w:w="333"/>
        <w:gridCol w:w="333"/>
        <w:gridCol w:w="331"/>
        <w:gridCol w:w="333"/>
        <w:gridCol w:w="333"/>
        <w:gridCol w:w="333"/>
        <w:gridCol w:w="331"/>
        <w:gridCol w:w="333"/>
        <w:gridCol w:w="338"/>
      </w:tblGrid>
      <w:tr w:rsidR="003C0CFB" w14:paraId="3A1978F0" w14:textId="77777777">
        <w:trPr>
          <w:trHeight w:val="318"/>
        </w:trPr>
        <w:tc>
          <w:tcPr>
            <w:tcW w:w="338" w:type="dxa"/>
          </w:tcPr>
          <w:p w14:paraId="3A1978E5" w14:textId="77777777" w:rsidR="003C0CFB" w:rsidRDefault="003C0CFB">
            <w:pPr>
              <w:pStyle w:val="TableParagraph"/>
              <w:rPr>
                <w:sz w:val="18"/>
              </w:rPr>
            </w:pPr>
          </w:p>
        </w:tc>
        <w:tc>
          <w:tcPr>
            <w:tcW w:w="333" w:type="dxa"/>
          </w:tcPr>
          <w:p w14:paraId="3A1978E6" w14:textId="77777777" w:rsidR="003C0CFB" w:rsidRDefault="003C0CFB">
            <w:pPr>
              <w:pStyle w:val="TableParagraph"/>
              <w:rPr>
                <w:sz w:val="18"/>
              </w:rPr>
            </w:pPr>
          </w:p>
        </w:tc>
        <w:tc>
          <w:tcPr>
            <w:tcW w:w="333" w:type="dxa"/>
          </w:tcPr>
          <w:p w14:paraId="3A1978E7" w14:textId="77777777" w:rsidR="003C0CFB" w:rsidRDefault="003C0CFB">
            <w:pPr>
              <w:pStyle w:val="TableParagraph"/>
              <w:rPr>
                <w:sz w:val="18"/>
              </w:rPr>
            </w:pPr>
          </w:p>
        </w:tc>
        <w:tc>
          <w:tcPr>
            <w:tcW w:w="333" w:type="dxa"/>
          </w:tcPr>
          <w:p w14:paraId="3A1978E8" w14:textId="77777777" w:rsidR="003C0CFB" w:rsidRDefault="003C0CFB">
            <w:pPr>
              <w:pStyle w:val="TableParagraph"/>
              <w:rPr>
                <w:sz w:val="18"/>
              </w:rPr>
            </w:pPr>
          </w:p>
        </w:tc>
        <w:tc>
          <w:tcPr>
            <w:tcW w:w="331" w:type="dxa"/>
          </w:tcPr>
          <w:p w14:paraId="3A1978E9" w14:textId="77777777" w:rsidR="003C0CFB" w:rsidRDefault="003C0CFB">
            <w:pPr>
              <w:pStyle w:val="TableParagraph"/>
              <w:rPr>
                <w:sz w:val="18"/>
              </w:rPr>
            </w:pPr>
          </w:p>
        </w:tc>
        <w:tc>
          <w:tcPr>
            <w:tcW w:w="333" w:type="dxa"/>
          </w:tcPr>
          <w:p w14:paraId="3A1978EA" w14:textId="77777777" w:rsidR="003C0CFB" w:rsidRDefault="003C0CFB">
            <w:pPr>
              <w:pStyle w:val="TableParagraph"/>
              <w:rPr>
                <w:sz w:val="18"/>
              </w:rPr>
            </w:pPr>
          </w:p>
        </w:tc>
        <w:tc>
          <w:tcPr>
            <w:tcW w:w="333" w:type="dxa"/>
          </w:tcPr>
          <w:p w14:paraId="3A1978EB" w14:textId="77777777" w:rsidR="003C0CFB" w:rsidRDefault="003C0CFB">
            <w:pPr>
              <w:pStyle w:val="TableParagraph"/>
              <w:rPr>
                <w:sz w:val="18"/>
              </w:rPr>
            </w:pPr>
          </w:p>
        </w:tc>
        <w:tc>
          <w:tcPr>
            <w:tcW w:w="333" w:type="dxa"/>
          </w:tcPr>
          <w:p w14:paraId="3A1978EC" w14:textId="77777777" w:rsidR="003C0CFB" w:rsidRDefault="003C0CFB">
            <w:pPr>
              <w:pStyle w:val="TableParagraph"/>
              <w:rPr>
                <w:sz w:val="18"/>
              </w:rPr>
            </w:pPr>
          </w:p>
        </w:tc>
        <w:tc>
          <w:tcPr>
            <w:tcW w:w="331" w:type="dxa"/>
          </w:tcPr>
          <w:p w14:paraId="3A1978ED" w14:textId="77777777" w:rsidR="003C0CFB" w:rsidRDefault="003C0CFB">
            <w:pPr>
              <w:pStyle w:val="TableParagraph"/>
              <w:rPr>
                <w:sz w:val="18"/>
              </w:rPr>
            </w:pPr>
          </w:p>
        </w:tc>
        <w:tc>
          <w:tcPr>
            <w:tcW w:w="333" w:type="dxa"/>
          </w:tcPr>
          <w:p w14:paraId="3A1978EE" w14:textId="77777777" w:rsidR="003C0CFB" w:rsidRDefault="003C0CFB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</w:tcPr>
          <w:p w14:paraId="3A1978EF" w14:textId="77777777" w:rsidR="003C0CFB" w:rsidRDefault="003C0CFB">
            <w:pPr>
              <w:pStyle w:val="TableParagraph"/>
              <w:rPr>
                <w:sz w:val="18"/>
              </w:rPr>
            </w:pPr>
          </w:p>
        </w:tc>
      </w:tr>
    </w:tbl>
    <w:p w14:paraId="3A1978F1" w14:textId="71C0F731" w:rsidR="003C0CFB" w:rsidRDefault="003D221B">
      <w:pPr>
        <w:spacing w:before="153"/>
        <w:ind w:left="127"/>
        <w:rPr>
          <w:b/>
          <w:color w:val="373535"/>
          <w:spacing w:val="-2"/>
          <w:sz w:val="18"/>
        </w:rPr>
      </w:pPr>
      <w:r>
        <w:rPr>
          <w:b/>
          <w:color w:val="373535"/>
          <w:sz w:val="18"/>
        </w:rPr>
        <w:t>Phone</w:t>
      </w:r>
      <w:r>
        <w:rPr>
          <w:b/>
          <w:color w:val="373535"/>
          <w:spacing w:val="-2"/>
          <w:sz w:val="18"/>
        </w:rPr>
        <w:t xml:space="preserve"> number</w:t>
      </w:r>
    </w:p>
    <w:tbl>
      <w:tblPr>
        <w:tblStyle w:val="TableGrid"/>
        <w:tblW w:w="0" w:type="auto"/>
        <w:tblInd w:w="127" w:type="dxa"/>
        <w:tblLook w:val="04A0" w:firstRow="1" w:lastRow="0" w:firstColumn="1" w:lastColumn="0" w:noHBand="0" w:noVBand="1"/>
      </w:tblPr>
      <w:tblGrid>
        <w:gridCol w:w="10663"/>
      </w:tblGrid>
      <w:tr w:rsidR="00CE6341" w14:paraId="4440C6D4" w14:textId="77777777" w:rsidTr="00CE6341">
        <w:tc>
          <w:tcPr>
            <w:tcW w:w="10790" w:type="dxa"/>
          </w:tcPr>
          <w:p w14:paraId="44D1EB68" w14:textId="77777777" w:rsidR="00CE6341" w:rsidRDefault="00CE6341">
            <w:pPr>
              <w:spacing w:before="153"/>
              <w:rPr>
                <w:b/>
                <w:sz w:val="18"/>
              </w:rPr>
            </w:pPr>
          </w:p>
        </w:tc>
      </w:tr>
    </w:tbl>
    <w:p w14:paraId="12D80944" w14:textId="77777777" w:rsidR="00CE6341" w:rsidRDefault="00CE6341">
      <w:pPr>
        <w:spacing w:before="153"/>
        <w:ind w:left="127"/>
        <w:rPr>
          <w:b/>
          <w:sz w:val="18"/>
        </w:rPr>
      </w:pPr>
    </w:p>
    <w:p w14:paraId="3A1978F3" w14:textId="34154621" w:rsidR="003C0CFB" w:rsidRDefault="003D221B" w:rsidP="00CE6341">
      <w:pPr>
        <w:spacing w:before="111"/>
        <w:ind w:left="128"/>
        <w:rPr>
          <w:b/>
          <w:color w:val="373535"/>
          <w:spacing w:val="-2"/>
          <w:sz w:val="18"/>
        </w:rPr>
      </w:pPr>
      <w:r>
        <w:rPr>
          <w:b/>
          <w:color w:val="373535"/>
          <w:sz w:val="18"/>
        </w:rPr>
        <w:t>Email</w:t>
      </w:r>
      <w:r>
        <w:rPr>
          <w:b/>
          <w:color w:val="373535"/>
          <w:spacing w:val="-1"/>
          <w:sz w:val="18"/>
        </w:rPr>
        <w:t xml:space="preserve"> </w:t>
      </w:r>
      <w:r>
        <w:rPr>
          <w:b/>
          <w:color w:val="373535"/>
          <w:spacing w:val="-2"/>
          <w:sz w:val="18"/>
        </w:rPr>
        <w:t>address</w:t>
      </w:r>
    </w:p>
    <w:tbl>
      <w:tblPr>
        <w:tblStyle w:val="TableGrid"/>
        <w:tblW w:w="0" w:type="auto"/>
        <w:tblInd w:w="128" w:type="dxa"/>
        <w:tblLook w:val="04A0" w:firstRow="1" w:lastRow="0" w:firstColumn="1" w:lastColumn="0" w:noHBand="0" w:noVBand="1"/>
      </w:tblPr>
      <w:tblGrid>
        <w:gridCol w:w="10662"/>
      </w:tblGrid>
      <w:tr w:rsidR="00CE6341" w14:paraId="34D21CB8" w14:textId="77777777" w:rsidTr="00CE6341">
        <w:tc>
          <w:tcPr>
            <w:tcW w:w="10790" w:type="dxa"/>
          </w:tcPr>
          <w:p w14:paraId="2C78E411" w14:textId="77777777" w:rsidR="00CE6341" w:rsidRDefault="00CE6341" w:rsidP="00CE6341">
            <w:pPr>
              <w:spacing w:before="111"/>
              <w:rPr>
                <w:b/>
                <w:sz w:val="18"/>
              </w:rPr>
            </w:pPr>
          </w:p>
        </w:tc>
      </w:tr>
    </w:tbl>
    <w:p w14:paraId="2F303509" w14:textId="77777777" w:rsidR="00CE6341" w:rsidRPr="00CE6341" w:rsidRDefault="00CE6341" w:rsidP="00CE6341">
      <w:pPr>
        <w:spacing w:before="111"/>
        <w:ind w:left="128"/>
        <w:rPr>
          <w:b/>
          <w:sz w:val="18"/>
        </w:rPr>
      </w:pPr>
    </w:p>
    <w:p w14:paraId="3A1978F6" w14:textId="43E56230" w:rsidR="003C0CFB" w:rsidRDefault="003D221B" w:rsidP="0040168B">
      <w:pPr>
        <w:spacing w:line="345" w:lineRule="auto"/>
        <w:ind w:left="128" w:right="6800" w:hanging="22"/>
        <w:rPr>
          <w:color w:val="373535"/>
          <w:sz w:val="18"/>
        </w:rPr>
      </w:pPr>
      <w:r>
        <w:rPr>
          <w:b/>
          <w:color w:val="373535"/>
          <w:sz w:val="18"/>
        </w:rPr>
        <w:t>Postal</w:t>
      </w:r>
      <w:r>
        <w:rPr>
          <w:b/>
          <w:color w:val="373535"/>
          <w:spacing w:val="-6"/>
          <w:sz w:val="18"/>
        </w:rPr>
        <w:t xml:space="preserve"> </w:t>
      </w:r>
      <w:r>
        <w:rPr>
          <w:b/>
          <w:color w:val="373535"/>
          <w:sz w:val="18"/>
        </w:rPr>
        <w:t>address</w:t>
      </w:r>
      <w:r>
        <w:rPr>
          <w:b/>
          <w:color w:val="373535"/>
          <w:spacing w:val="-8"/>
          <w:sz w:val="18"/>
        </w:rPr>
        <w:t xml:space="preserve"> </w:t>
      </w:r>
      <w:r>
        <w:rPr>
          <w:color w:val="373535"/>
          <w:sz w:val="18"/>
        </w:rPr>
        <w:t>(street</w:t>
      </w:r>
      <w:r>
        <w:rPr>
          <w:color w:val="373535"/>
          <w:spacing w:val="-6"/>
          <w:sz w:val="18"/>
        </w:rPr>
        <w:t xml:space="preserve"> </w:t>
      </w:r>
      <w:r>
        <w:rPr>
          <w:color w:val="373535"/>
          <w:sz w:val="18"/>
        </w:rPr>
        <w:t>address</w:t>
      </w:r>
      <w:r>
        <w:rPr>
          <w:color w:val="373535"/>
          <w:spacing w:val="-5"/>
          <w:sz w:val="18"/>
        </w:rPr>
        <w:t xml:space="preserve"> </w:t>
      </w:r>
      <w:r>
        <w:rPr>
          <w:color w:val="373535"/>
          <w:sz w:val="18"/>
        </w:rPr>
        <w:t>or</w:t>
      </w:r>
      <w:r>
        <w:rPr>
          <w:color w:val="373535"/>
          <w:spacing w:val="-6"/>
          <w:sz w:val="18"/>
        </w:rPr>
        <w:t xml:space="preserve"> </w:t>
      </w:r>
      <w:r>
        <w:rPr>
          <w:color w:val="373535"/>
          <w:sz w:val="18"/>
        </w:rPr>
        <w:t>PO</w:t>
      </w:r>
      <w:r>
        <w:rPr>
          <w:color w:val="373535"/>
          <w:spacing w:val="-7"/>
          <w:sz w:val="18"/>
        </w:rPr>
        <w:t xml:space="preserve"> </w:t>
      </w:r>
      <w:r>
        <w:rPr>
          <w:color w:val="373535"/>
          <w:sz w:val="18"/>
        </w:rPr>
        <w:t>Box) Street number and name</w:t>
      </w:r>
    </w:p>
    <w:tbl>
      <w:tblPr>
        <w:tblStyle w:val="TableGrid"/>
        <w:tblW w:w="0" w:type="auto"/>
        <w:tblInd w:w="128" w:type="dxa"/>
        <w:tblLook w:val="04A0" w:firstRow="1" w:lastRow="0" w:firstColumn="1" w:lastColumn="0" w:noHBand="0" w:noVBand="1"/>
      </w:tblPr>
      <w:tblGrid>
        <w:gridCol w:w="10662"/>
      </w:tblGrid>
      <w:tr w:rsidR="0040168B" w14:paraId="2129C8ED" w14:textId="77777777" w:rsidTr="0040168B">
        <w:tc>
          <w:tcPr>
            <w:tcW w:w="10790" w:type="dxa"/>
          </w:tcPr>
          <w:p w14:paraId="511B58C8" w14:textId="77777777" w:rsidR="0040168B" w:rsidRDefault="0040168B" w:rsidP="0040168B">
            <w:pPr>
              <w:spacing w:line="345" w:lineRule="auto"/>
              <w:ind w:right="6800"/>
              <w:rPr>
                <w:sz w:val="20"/>
              </w:rPr>
            </w:pPr>
          </w:p>
        </w:tc>
      </w:tr>
    </w:tbl>
    <w:p w14:paraId="01AC02FD" w14:textId="0437D961" w:rsidR="003751F1" w:rsidRDefault="003D221B">
      <w:pPr>
        <w:pStyle w:val="BodyText"/>
        <w:tabs>
          <w:tab w:val="left" w:pos="8059"/>
          <w:tab w:val="left" w:pos="9475"/>
        </w:tabs>
        <w:spacing w:before="151"/>
        <w:ind w:left="128"/>
        <w:rPr>
          <w:color w:val="373535"/>
          <w:spacing w:val="-2"/>
        </w:rPr>
      </w:pPr>
      <w:r>
        <w:rPr>
          <w:color w:val="373535"/>
          <w:spacing w:val="-2"/>
        </w:rPr>
        <w:t>Suburb/town</w:t>
      </w:r>
    </w:p>
    <w:tbl>
      <w:tblPr>
        <w:tblStyle w:val="TableGrid"/>
        <w:tblW w:w="0" w:type="auto"/>
        <w:tblInd w:w="128" w:type="dxa"/>
        <w:tblLook w:val="04A0" w:firstRow="1" w:lastRow="0" w:firstColumn="1" w:lastColumn="0" w:noHBand="0" w:noVBand="1"/>
      </w:tblPr>
      <w:tblGrid>
        <w:gridCol w:w="3562"/>
        <w:gridCol w:w="3550"/>
      </w:tblGrid>
      <w:tr w:rsidR="003751F1" w14:paraId="30B87734" w14:textId="77777777" w:rsidTr="003751F1">
        <w:tc>
          <w:tcPr>
            <w:tcW w:w="3562" w:type="dxa"/>
          </w:tcPr>
          <w:p w14:paraId="5A4A1F93" w14:textId="40411418" w:rsidR="003751F1" w:rsidRDefault="003751F1">
            <w:pPr>
              <w:pStyle w:val="BodyText"/>
              <w:tabs>
                <w:tab w:val="left" w:pos="8059"/>
                <w:tab w:val="left" w:pos="9475"/>
              </w:tabs>
              <w:spacing w:before="151"/>
              <w:rPr>
                <w:color w:val="373535"/>
              </w:rPr>
            </w:pPr>
            <w:r>
              <w:rPr>
                <w:color w:val="373535"/>
              </w:rPr>
              <w:t>Suburb/town</w:t>
            </w:r>
          </w:p>
        </w:tc>
        <w:tc>
          <w:tcPr>
            <w:tcW w:w="3550" w:type="dxa"/>
          </w:tcPr>
          <w:p w14:paraId="68AA364C" w14:textId="77777777" w:rsidR="003751F1" w:rsidRDefault="003751F1">
            <w:pPr>
              <w:pStyle w:val="BodyText"/>
              <w:tabs>
                <w:tab w:val="left" w:pos="8059"/>
                <w:tab w:val="left" w:pos="9475"/>
              </w:tabs>
              <w:spacing w:before="151"/>
              <w:rPr>
                <w:color w:val="373535"/>
              </w:rPr>
            </w:pPr>
          </w:p>
        </w:tc>
      </w:tr>
      <w:tr w:rsidR="003751F1" w14:paraId="3CA1D786" w14:textId="77777777" w:rsidTr="003751F1">
        <w:tc>
          <w:tcPr>
            <w:tcW w:w="3562" w:type="dxa"/>
          </w:tcPr>
          <w:p w14:paraId="2FC1E1AE" w14:textId="0DDBA980" w:rsidR="003751F1" w:rsidRDefault="000B62EA">
            <w:pPr>
              <w:pStyle w:val="BodyText"/>
              <w:tabs>
                <w:tab w:val="left" w:pos="8059"/>
                <w:tab w:val="left" w:pos="9475"/>
              </w:tabs>
              <w:spacing w:before="151"/>
              <w:rPr>
                <w:color w:val="373535"/>
              </w:rPr>
            </w:pPr>
            <w:r>
              <w:rPr>
                <w:color w:val="373535"/>
              </w:rPr>
              <w:t>State/Territory</w:t>
            </w:r>
          </w:p>
        </w:tc>
        <w:tc>
          <w:tcPr>
            <w:tcW w:w="3550" w:type="dxa"/>
          </w:tcPr>
          <w:p w14:paraId="3BFB973E" w14:textId="77777777" w:rsidR="003751F1" w:rsidRDefault="003751F1">
            <w:pPr>
              <w:pStyle w:val="BodyText"/>
              <w:tabs>
                <w:tab w:val="left" w:pos="8059"/>
                <w:tab w:val="left" w:pos="9475"/>
              </w:tabs>
              <w:spacing w:before="151"/>
              <w:rPr>
                <w:color w:val="373535"/>
              </w:rPr>
            </w:pPr>
          </w:p>
        </w:tc>
      </w:tr>
      <w:tr w:rsidR="000B62EA" w14:paraId="0C7B3980" w14:textId="77777777" w:rsidTr="003751F1">
        <w:tc>
          <w:tcPr>
            <w:tcW w:w="3562" w:type="dxa"/>
          </w:tcPr>
          <w:p w14:paraId="0E0EF05D" w14:textId="2A02202A" w:rsidR="000B62EA" w:rsidRDefault="006545D7">
            <w:pPr>
              <w:pStyle w:val="BodyText"/>
              <w:tabs>
                <w:tab w:val="left" w:pos="8059"/>
                <w:tab w:val="left" w:pos="9475"/>
              </w:tabs>
              <w:spacing w:before="151"/>
              <w:rPr>
                <w:color w:val="373535"/>
              </w:rPr>
            </w:pPr>
            <w:r>
              <w:rPr>
                <w:color w:val="373535"/>
              </w:rPr>
              <w:t>Postcode</w:t>
            </w:r>
          </w:p>
        </w:tc>
        <w:tc>
          <w:tcPr>
            <w:tcW w:w="3550" w:type="dxa"/>
          </w:tcPr>
          <w:p w14:paraId="6E27EB4F" w14:textId="77777777" w:rsidR="000B62EA" w:rsidRDefault="000B62EA">
            <w:pPr>
              <w:pStyle w:val="BodyText"/>
              <w:tabs>
                <w:tab w:val="left" w:pos="8059"/>
                <w:tab w:val="left" w:pos="9475"/>
              </w:tabs>
              <w:spacing w:before="151"/>
              <w:rPr>
                <w:color w:val="373535"/>
              </w:rPr>
            </w:pPr>
          </w:p>
        </w:tc>
      </w:tr>
    </w:tbl>
    <w:p w14:paraId="782D7666" w14:textId="77777777" w:rsidR="00342504" w:rsidRDefault="00342504">
      <w:pPr>
        <w:spacing w:before="154"/>
        <w:ind w:left="106"/>
        <w:rPr>
          <w:b/>
          <w:color w:val="373535"/>
          <w:sz w:val="18"/>
        </w:rPr>
      </w:pPr>
      <w:bookmarkStart w:id="2" w:name="Did_you_tender_for_this_opportunity?"/>
      <w:bookmarkEnd w:id="2"/>
    </w:p>
    <w:p w14:paraId="3A1978F8" w14:textId="4771EA11" w:rsidR="003C0CFB" w:rsidRDefault="003D221B">
      <w:pPr>
        <w:spacing w:before="154"/>
        <w:ind w:left="106"/>
        <w:rPr>
          <w:b/>
          <w:sz w:val="18"/>
        </w:rPr>
      </w:pPr>
      <w:r>
        <w:rPr>
          <w:b/>
          <w:color w:val="373535"/>
          <w:sz w:val="18"/>
        </w:rPr>
        <w:t>Did</w:t>
      </w:r>
      <w:r>
        <w:rPr>
          <w:b/>
          <w:color w:val="373535"/>
          <w:spacing w:val="-1"/>
          <w:sz w:val="18"/>
        </w:rPr>
        <w:t xml:space="preserve"> </w:t>
      </w:r>
      <w:r>
        <w:rPr>
          <w:b/>
          <w:color w:val="373535"/>
          <w:sz w:val="18"/>
        </w:rPr>
        <w:t>you</w:t>
      </w:r>
      <w:r>
        <w:rPr>
          <w:b/>
          <w:color w:val="373535"/>
          <w:spacing w:val="-1"/>
          <w:sz w:val="18"/>
        </w:rPr>
        <w:t xml:space="preserve"> </w:t>
      </w:r>
      <w:r>
        <w:rPr>
          <w:b/>
          <w:color w:val="373535"/>
          <w:sz w:val="18"/>
        </w:rPr>
        <w:t>tender</w:t>
      </w:r>
      <w:r>
        <w:rPr>
          <w:b/>
          <w:color w:val="373535"/>
          <w:spacing w:val="-2"/>
          <w:sz w:val="18"/>
        </w:rPr>
        <w:t xml:space="preserve"> </w:t>
      </w:r>
      <w:r>
        <w:rPr>
          <w:b/>
          <w:color w:val="373535"/>
          <w:sz w:val="18"/>
        </w:rPr>
        <w:t>for</w:t>
      </w:r>
      <w:r>
        <w:rPr>
          <w:b/>
          <w:color w:val="373535"/>
          <w:spacing w:val="-2"/>
          <w:sz w:val="18"/>
        </w:rPr>
        <w:t xml:space="preserve"> </w:t>
      </w:r>
      <w:r>
        <w:rPr>
          <w:b/>
          <w:color w:val="373535"/>
          <w:sz w:val="18"/>
        </w:rPr>
        <w:t xml:space="preserve">this </w:t>
      </w:r>
      <w:r>
        <w:rPr>
          <w:b/>
          <w:color w:val="373535"/>
          <w:spacing w:val="-2"/>
          <w:sz w:val="18"/>
        </w:rPr>
        <w:t>opportunity?</w:t>
      </w:r>
    </w:p>
    <w:p w14:paraId="3A1978F9" w14:textId="5BFD65A4" w:rsidR="003C0CFB" w:rsidRDefault="008015E3">
      <w:pPr>
        <w:pStyle w:val="BodyText"/>
        <w:tabs>
          <w:tab w:val="left" w:pos="1551"/>
        </w:tabs>
        <w:spacing w:before="147"/>
        <w:ind w:left="33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A19797B" wp14:editId="18208C0A">
                <wp:simplePos x="0" y="0"/>
                <wp:positionH relativeFrom="page">
                  <wp:posOffset>1477645</wp:posOffset>
                </wp:positionH>
                <wp:positionV relativeFrom="paragraph">
                  <wp:posOffset>80645</wp:posOffset>
                </wp:positionV>
                <wp:extent cx="165735" cy="140970"/>
                <wp:effectExtent l="0" t="0" r="0" b="0"/>
                <wp:wrapNone/>
                <wp:docPr id="29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" cy="1409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2EA272" id="docshape9" o:spid="_x0000_s1026" style="position:absolute;margin-left:116.35pt;margin-top:6.35pt;width:13.05pt;height:11.1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3A19797C" wp14:editId="33A92BF5">
                <wp:simplePos x="0" y="0"/>
                <wp:positionH relativeFrom="page">
                  <wp:posOffset>744220</wp:posOffset>
                </wp:positionH>
                <wp:positionV relativeFrom="paragraph">
                  <wp:posOffset>78105</wp:posOffset>
                </wp:positionV>
                <wp:extent cx="165735" cy="140970"/>
                <wp:effectExtent l="0" t="0" r="0" b="0"/>
                <wp:wrapNone/>
                <wp:docPr id="28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" cy="140970"/>
                        </a:xfrm>
                        <a:prstGeom prst="rect">
                          <a:avLst/>
                        </a:prstGeom>
                        <a:noFill/>
                        <a:ln w="127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E20C73" id="docshape10" o:spid="_x0000_s1026" style="position:absolute;margin-left:58.6pt;margin-top:6.15pt;width:13.05pt;height:11.1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" filled="f" strokeweight=".35281mm">
                <w10:wrap anchorx="page"/>
              </v:rect>
            </w:pict>
          </mc:Fallback>
        </mc:AlternateContent>
      </w:r>
      <w:r w:rsidR="003D221B">
        <w:rPr>
          <w:color w:val="373535"/>
          <w:spacing w:val="-5"/>
        </w:rPr>
        <w:t>Yes</w:t>
      </w:r>
      <w:r w:rsidR="003D221B">
        <w:rPr>
          <w:color w:val="373535"/>
        </w:rPr>
        <w:tab/>
      </w:r>
      <w:r w:rsidR="003D221B">
        <w:rPr>
          <w:color w:val="373535"/>
          <w:spacing w:val="-5"/>
        </w:rPr>
        <w:t>No</w:t>
      </w:r>
    </w:p>
    <w:p w14:paraId="3A197912" w14:textId="2E98B86F" w:rsidR="003C0CFB" w:rsidRDefault="00544A52">
      <w:pPr>
        <w:tabs>
          <w:tab w:val="left" w:pos="4164"/>
          <w:tab w:val="left" w:pos="9965"/>
        </w:tabs>
        <w:ind w:left="106"/>
        <w:rPr>
          <w:sz w:val="19"/>
        </w:rPr>
      </w:pPr>
      <w:r>
        <w:rPr>
          <w:color w:val="373535"/>
          <w:sz w:val="21"/>
        </w:rPr>
        <w:tab/>
      </w:r>
    </w:p>
    <w:p w14:paraId="3A197913" w14:textId="77777777" w:rsidR="003C0CFB" w:rsidRDefault="003C0CFB">
      <w:pPr>
        <w:rPr>
          <w:sz w:val="19"/>
        </w:rPr>
        <w:sectPr w:rsidR="003C0CF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50"/>
          <w:pgMar w:top="660" w:right="640" w:bottom="280" w:left="460" w:header="720" w:footer="720" w:gutter="0"/>
          <w:cols w:space="720"/>
        </w:sectPr>
      </w:pPr>
    </w:p>
    <w:p w14:paraId="24DCC6AE" w14:textId="77777777" w:rsidR="004E6A90" w:rsidRDefault="004E6A90" w:rsidP="00100426">
      <w:pPr>
        <w:pStyle w:val="Heading1"/>
        <w:spacing w:before="75"/>
        <w:ind w:left="0"/>
        <w:rPr>
          <w:color w:val="373535"/>
        </w:rPr>
      </w:pPr>
    </w:p>
    <w:p w14:paraId="5FB8D4A7" w14:textId="77777777" w:rsidR="00D12361" w:rsidRDefault="00D12361" w:rsidP="00E61F99">
      <w:pPr>
        <w:pStyle w:val="Heading1"/>
        <w:rPr>
          <w:rFonts w:asciiTheme="minorHAnsi" w:eastAsia="Calibri" w:hAnsiTheme="minorHAnsi"/>
          <w:bCs w:val="0"/>
          <w:color w:val="0070C0"/>
          <w:sz w:val="30"/>
          <w:szCs w:val="40"/>
          <w:lang w:val="en-GB"/>
        </w:rPr>
      </w:pPr>
    </w:p>
    <w:p w14:paraId="3A197914" w14:textId="5D806BC1" w:rsidR="003C0CFB" w:rsidRPr="00100426" w:rsidRDefault="00D12361" w:rsidP="00E61F99">
      <w:pPr>
        <w:pStyle w:val="Heading1"/>
        <w:rPr>
          <w:rFonts w:asciiTheme="minorHAnsi" w:eastAsia="Calibri" w:hAnsiTheme="minorHAnsi"/>
          <w:bCs w:val="0"/>
          <w:color w:val="002060"/>
          <w:sz w:val="30"/>
          <w:szCs w:val="40"/>
          <w:lang w:val="en-GB"/>
        </w:rPr>
      </w:pPr>
      <w:r w:rsidRPr="00100426">
        <w:rPr>
          <w:rFonts w:asciiTheme="minorHAnsi" w:eastAsia="Calibri" w:hAnsiTheme="minorHAnsi"/>
          <w:bCs w:val="0"/>
          <w:color w:val="002060"/>
          <w:sz w:val="30"/>
          <w:szCs w:val="40"/>
          <w:lang w:val="en-GB"/>
        </w:rPr>
        <w:t xml:space="preserve">Information </w:t>
      </w:r>
      <w:r w:rsidR="003D221B" w:rsidRPr="00100426">
        <w:rPr>
          <w:rFonts w:asciiTheme="minorHAnsi" w:eastAsia="Calibri" w:hAnsiTheme="minorHAnsi"/>
          <w:bCs w:val="0"/>
          <w:color w:val="002060"/>
          <w:sz w:val="30"/>
          <w:szCs w:val="40"/>
          <w:lang w:val="en-GB"/>
        </w:rPr>
        <w:t>on the procurement</w:t>
      </w:r>
    </w:p>
    <w:p w14:paraId="3A197915" w14:textId="77777777" w:rsidR="003C0CFB" w:rsidRDefault="003C0CFB">
      <w:pPr>
        <w:pStyle w:val="BodyText"/>
        <w:spacing w:before="3"/>
        <w:rPr>
          <w:b/>
          <w:sz w:val="39"/>
        </w:rPr>
      </w:pPr>
    </w:p>
    <w:p w14:paraId="3A197917" w14:textId="3C204C90" w:rsidR="003C0CFB" w:rsidRDefault="00065A49" w:rsidP="00142A64">
      <w:pPr>
        <w:rPr>
          <w:b/>
          <w:color w:val="373535"/>
          <w:spacing w:val="-3"/>
          <w:sz w:val="18"/>
        </w:rPr>
      </w:pPr>
      <w:bookmarkStart w:id="3" w:name="AusTender_ID_(ATM_ID/CN_ID/SON_ID)"/>
      <w:bookmarkEnd w:id="3"/>
      <w:r>
        <w:rPr>
          <w:b/>
          <w:color w:val="373535"/>
          <w:sz w:val="18"/>
        </w:rPr>
        <w:t xml:space="preserve"> </w:t>
      </w:r>
      <w:r w:rsidR="003D221B">
        <w:rPr>
          <w:b/>
          <w:color w:val="373535"/>
          <w:sz w:val="18"/>
        </w:rPr>
        <w:t>Tender</w:t>
      </w:r>
      <w:r w:rsidR="003D221B">
        <w:rPr>
          <w:b/>
          <w:color w:val="373535"/>
          <w:spacing w:val="-5"/>
          <w:sz w:val="18"/>
        </w:rPr>
        <w:t xml:space="preserve"> </w:t>
      </w:r>
      <w:r w:rsidR="003D221B">
        <w:rPr>
          <w:b/>
          <w:color w:val="373535"/>
          <w:sz w:val="18"/>
        </w:rPr>
        <w:t>ID</w:t>
      </w:r>
      <w:r w:rsidR="003D221B">
        <w:rPr>
          <w:b/>
          <w:color w:val="373535"/>
          <w:spacing w:val="-3"/>
          <w:sz w:val="18"/>
        </w:rPr>
        <w:t xml:space="preserve"> </w:t>
      </w:r>
      <w:r>
        <w:rPr>
          <w:b/>
          <w:color w:val="373535"/>
          <w:spacing w:val="-3"/>
          <w:sz w:val="18"/>
        </w:rPr>
        <w:t>/Reference number</w:t>
      </w:r>
    </w:p>
    <w:tbl>
      <w:tblPr>
        <w:tblStyle w:val="TableGrid"/>
        <w:tblW w:w="10773" w:type="dxa"/>
        <w:tblInd w:w="137" w:type="dxa"/>
        <w:tblLook w:val="04A0" w:firstRow="1" w:lastRow="0" w:firstColumn="1" w:lastColumn="0" w:noHBand="0" w:noVBand="1"/>
      </w:tblPr>
      <w:tblGrid>
        <w:gridCol w:w="10773"/>
      </w:tblGrid>
      <w:tr w:rsidR="00142A64" w14:paraId="705080CF" w14:textId="77777777" w:rsidTr="00D55078">
        <w:trPr>
          <w:trHeight w:val="432"/>
        </w:trPr>
        <w:tc>
          <w:tcPr>
            <w:tcW w:w="10773" w:type="dxa"/>
          </w:tcPr>
          <w:p w14:paraId="1EBA68BB" w14:textId="77777777" w:rsidR="00142A64" w:rsidRDefault="00142A64" w:rsidP="00142A64">
            <w:pPr>
              <w:rPr>
                <w:b/>
                <w:sz w:val="18"/>
              </w:rPr>
            </w:pPr>
          </w:p>
        </w:tc>
      </w:tr>
    </w:tbl>
    <w:p w14:paraId="3E25FA44" w14:textId="77777777" w:rsidR="00142A64" w:rsidRPr="00142A64" w:rsidRDefault="00142A64" w:rsidP="00142A64">
      <w:pPr>
        <w:rPr>
          <w:b/>
          <w:sz w:val="18"/>
        </w:rPr>
      </w:pPr>
    </w:p>
    <w:p w14:paraId="3A19791A" w14:textId="0CDC3170" w:rsidR="003C0CFB" w:rsidRDefault="006545D7" w:rsidP="00142A64">
      <w:pPr>
        <w:rPr>
          <w:b/>
          <w:color w:val="373535"/>
          <w:spacing w:val="-2"/>
          <w:sz w:val="18"/>
        </w:rPr>
      </w:pPr>
      <w:r>
        <w:rPr>
          <w:b/>
          <w:color w:val="373535"/>
          <w:sz w:val="18"/>
        </w:rPr>
        <w:t xml:space="preserve">  </w:t>
      </w:r>
      <w:r w:rsidR="003D221B">
        <w:rPr>
          <w:b/>
          <w:color w:val="373535"/>
          <w:sz w:val="18"/>
        </w:rPr>
        <w:t>Product</w:t>
      </w:r>
      <w:r w:rsidR="003D221B">
        <w:rPr>
          <w:b/>
          <w:color w:val="373535"/>
          <w:spacing w:val="-2"/>
          <w:sz w:val="18"/>
        </w:rPr>
        <w:t xml:space="preserve"> </w:t>
      </w:r>
      <w:r w:rsidR="003D221B">
        <w:rPr>
          <w:b/>
          <w:color w:val="373535"/>
          <w:sz w:val="18"/>
        </w:rPr>
        <w:t>or</w:t>
      </w:r>
      <w:r w:rsidR="003D221B">
        <w:rPr>
          <w:b/>
          <w:color w:val="373535"/>
          <w:spacing w:val="-3"/>
          <w:sz w:val="18"/>
        </w:rPr>
        <w:t xml:space="preserve"> </w:t>
      </w:r>
      <w:r w:rsidR="003D221B">
        <w:rPr>
          <w:b/>
          <w:color w:val="373535"/>
          <w:sz w:val="18"/>
        </w:rPr>
        <w:t>service</w:t>
      </w:r>
      <w:r w:rsidR="003D221B">
        <w:rPr>
          <w:b/>
          <w:color w:val="373535"/>
          <w:spacing w:val="-4"/>
          <w:sz w:val="18"/>
        </w:rPr>
        <w:t xml:space="preserve"> </w:t>
      </w:r>
      <w:r w:rsidR="003D221B">
        <w:rPr>
          <w:b/>
          <w:color w:val="373535"/>
          <w:sz w:val="18"/>
        </w:rPr>
        <w:t>being</w:t>
      </w:r>
      <w:r w:rsidR="003D221B">
        <w:rPr>
          <w:b/>
          <w:color w:val="373535"/>
          <w:spacing w:val="-1"/>
          <w:sz w:val="18"/>
        </w:rPr>
        <w:t xml:space="preserve"> </w:t>
      </w:r>
      <w:r w:rsidR="003D221B">
        <w:rPr>
          <w:b/>
          <w:color w:val="373535"/>
          <w:spacing w:val="-2"/>
          <w:sz w:val="18"/>
        </w:rPr>
        <w:t>procured</w:t>
      </w:r>
    </w:p>
    <w:tbl>
      <w:tblPr>
        <w:tblStyle w:val="TableGrid"/>
        <w:tblW w:w="10783" w:type="dxa"/>
        <w:tblInd w:w="127" w:type="dxa"/>
        <w:tblLook w:val="04A0" w:firstRow="1" w:lastRow="0" w:firstColumn="1" w:lastColumn="0" w:noHBand="0" w:noVBand="1"/>
      </w:tblPr>
      <w:tblGrid>
        <w:gridCol w:w="10783"/>
      </w:tblGrid>
      <w:tr w:rsidR="00142A64" w14:paraId="775C5C0C" w14:textId="77777777" w:rsidTr="00D55078">
        <w:trPr>
          <w:trHeight w:val="417"/>
        </w:trPr>
        <w:tc>
          <w:tcPr>
            <w:tcW w:w="10783" w:type="dxa"/>
          </w:tcPr>
          <w:p w14:paraId="09CF78DD" w14:textId="77777777" w:rsidR="00142A64" w:rsidRDefault="00142A64" w:rsidP="00142A64">
            <w:pPr>
              <w:rPr>
                <w:b/>
                <w:sz w:val="20"/>
              </w:rPr>
            </w:pPr>
          </w:p>
        </w:tc>
      </w:tr>
    </w:tbl>
    <w:p w14:paraId="69EFBBFB" w14:textId="77777777" w:rsidR="00142A64" w:rsidRDefault="00142A64" w:rsidP="00142A64">
      <w:pPr>
        <w:ind w:left="127"/>
        <w:rPr>
          <w:b/>
          <w:sz w:val="20"/>
        </w:rPr>
      </w:pPr>
    </w:p>
    <w:p w14:paraId="3A19791B" w14:textId="77777777" w:rsidR="003C0CFB" w:rsidRDefault="003C0CFB">
      <w:pPr>
        <w:pStyle w:val="BodyText"/>
        <w:spacing w:before="9"/>
        <w:rPr>
          <w:b/>
          <w:sz w:val="29"/>
        </w:rPr>
      </w:pPr>
    </w:p>
    <w:p w14:paraId="5CA933BF" w14:textId="59C6A11C" w:rsidR="00CC30A1" w:rsidRDefault="003D221B" w:rsidP="00254797">
      <w:pPr>
        <w:tabs>
          <w:tab w:val="left" w:pos="1985"/>
        </w:tabs>
        <w:spacing w:line="292" w:lineRule="auto"/>
        <w:ind w:left="284" w:right="3842" w:hanging="149"/>
        <w:rPr>
          <w:color w:val="373535"/>
          <w:sz w:val="18"/>
        </w:rPr>
      </w:pPr>
      <w:r>
        <w:rPr>
          <w:b/>
          <w:color w:val="373535"/>
          <w:sz w:val="18"/>
        </w:rPr>
        <w:t>Relevant</w:t>
      </w:r>
      <w:r>
        <w:rPr>
          <w:b/>
          <w:color w:val="373535"/>
          <w:spacing w:val="-5"/>
          <w:sz w:val="18"/>
        </w:rPr>
        <w:t xml:space="preserve"> </w:t>
      </w:r>
      <w:r>
        <w:rPr>
          <w:b/>
          <w:color w:val="373535"/>
          <w:sz w:val="18"/>
        </w:rPr>
        <w:t>times</w:t>
      </w:r>
      <w:r>
        <w:rPr>
          <w:b/>
          <w:color w:val="373535"/>
          <w:spacing w:val="-2"/>
          <w:sz w:val="18"/>
        </w:rPr>
        <w:t xml:space="preserve"> </w:t>
      </w:r>
      <w:r>
        <w:rPr>
          <w:b/>
          <w:color w:val="373535"/>
          <w:sz w:val="18"/>
        </w:rPr>
        <w:t>and</w:t>
      </w:r>
      <w:r>
        <w:rPr>
          <w:b/>
          <w:color w:val="373535"/>
          <w:spacing w:val="-4"/>
          <w:sz w:val="18"/>
        </w:rPr>
        <w:t xml:space="preserve"> </w:t>
      </w:r>
      <w:r>
        <w:rPr>
          <w:b/>
          <w:color w:val="373535"/>
          <w:sz w:val="18"/>
        </w:rPr>
        <w:t>dates</w:t>
      </w:r>
      <w:r>
        <w:rPr>
          <w:b/>
          <w:color w:val="373535"/>
          <w:spacing w:val="-2"/>
          <w:sz w:val="18"/>
        </w:rPr>
        <w:t xml:space="preserve"> </w:t>
      </w:r>
      <w:r>
        <w:rPr>
          <w:color w:val="373535"/>
          <w:sz w:val="18"/>
        </w:rPr>
        <w:t>(</w:t>
      </w:r>
      <w:proofErr w:type="spellStart"/>
      <w:r>
        <w:rPr>
          <w:color w:val="373535"/>
          <w:sz w:val="18"/>
        </w:rPr>
        <w:t>ie</w:t>
      </w:r>
      <w:proofErr w:type="spellEnd"/>
      <w:r>
        <w:rPr>
          <w:color w:val="373535"/>
          <w:spacing w:val="-4"/>
          <w:sz w:val="18"/>
        </w:rPr>
        <w:t xml:space="preserve"> </w:t>
      </w:r>
      <w:r>
        <w:rPr>
          <w:color w:val="373535"/>
          <w:sz w:val="18"/>
        </w:rPr>
        <w:t>issuance</w:t>
      </w:r>
      <w:r>
        <w:rPr>
          <w:color w:val="373535"/>
          <w:spacing w:val="-5"/>
          <w:sz w:val="18"/>
        </w:rPr>
        <w:t xml:space="preserve"> </w:t>
      </w:r>
      <w:r>
        <w:rPr>
          <w:color w:val="373535"/>
          <w:sz w:val="18"/>
        </w:rPr>
        <w:t>of</w:t>
      </w:r>
      <w:r>
        <w:rPr>
          <w:color w:val="373535"/>
          <w:spacing w:val="-3"/>
          <w:sz w:val="18"/>
        </w:rPr>
        <w:t xml:space="preserve"> </w:t>
      </w:r>
      <w:r>
        <w:rPr>
          <w:color w:val="373535"/>
          <w:sz w:val="18"/>
        </w:rPr>
        <w:t>tender,</w:t>
      </w:r>
      <w:r>
        <w:rPr>
          <w:color w:val="373535"/>
          <w:spacing w:val="-4"/>
          <w:sz w:val="18"/>
        </w:rPr>
        <w:t xml:space="preserve"> </w:t>
      </w:r>
      <w:r>
        <w:rPr>
          <w:color w:val="373535"/>
          <w:sz w:val="18"/>
        </w:rPr>
        <w:t>tender</w:t>
      </w:r>
      <w:r>
        <w:rPr>
          <w:color w:val="373535"/>
          <w:spacing w:val="-5"/>
          <w:sz w:val="18"/>
        </w:rPr>
        <w:t xml:space="preserve"> </w:t>
      </w:r>
      <w:r>
        <w:rPr>
          <w:color w:val="373535"/>
          <w:sz w:val="18"/>
        </w:rPr>
        <w:t>closing,</w:t>
      </w:r>
      <w:r>
        <w:rPr>
          <w:color w:val="373535"/>
          <w:spacing w:val="-3"/>
          <w:sz w:val="18"/>
        </w:rPr>
        <w:t xml:space="preserve"> </w:t>
      </w:r>
      <w:r>
        <w:rPr>
          <w:color w:val="373535"/>
          <w:sz w:val="18"/>
        </w:rPr>
        <w:t>and</w:t>
      </w:r>
      <w:r>
        <w:rPr>
          <w:color w:val="373535"/>
          <w:spacing w:val="-2"/>
          <w:sz w:val="18"/>
        </w:rPr>
        <w:t xml:space="preserve"> </w:t>
      </w:r>
      <w:r>
        <w:rPr>
          <w:color w:val="373535"/>
          <w:sz w:val="18"/>
        </w:rPr>
        <w:t>contract</w:t>
      </w:r>
      <w:r>
        <w:rPr>
          <w:color w:val="373535"/>
          <w:spacing w:val="-28"/>
          <w:sz w:val="18"/>
        </w:rPr>
        <w:t xml:space="preserve"> </w:t>
      </w:r>
      <w:r>
        <w:rPr>
          <w:color w:val="373535"/>
          <w:sz w:val="18"/>
        </w:rPr>
        <w:t>award)</w:t>
      </w:r>
    </w:p>
    <w:tbl>
      <w:tblPr>
        <w:tblStyle w:val="TableGrid"/>
        <w:tblW w:w="10773" w:type="dxa"/>
        <w:tblInd w:w="137" w:type="dxa"/>
        <w:tblLook w:val="04A0" w:firstRow="1" w:lastRow="0" w:firstColumn="1" w:lastColumn="0" w:noHBand="0" w:noVBand="1"/>
      </w:tblPr>
      <w:tblGrid>
        <w:gridCol w:w="1979"/>
        <w:gridCol w:w="8794"/>
      </w:tblGrid>
      <w:tr w:rsidR="00CC30A1" w14:paraId="3B51C2E3" w14:textId="77777777" w:rsidTr="006545D7">
        <w:tc>
          <w:tcPr>
            <w:tcW w:w="1979" w:type="dxa"/>
          </w:tcPr>
          <w:p w14:paraId="7D0FE2EE" w14:textId="46850726" w:rsidR="00CC30A1" w:rsidRDefault="00CC30A1" w:rsidP="00CC30A1">
            <w:pPr>
              <w:spacing w:line="292" w:lineRule="auto"/>
              <w:ind w:right="610"/>
              <w:rPr>
                <w:color w:val="373535"/>
                <w:sz w:val="18"/>
              </w:rPr>
            </w:pPr>
            <w:r>
              <w:rPr>
                <w:color w:val="373535"/>
                <w:sz w:val="18"/>
              </w:rPr>
              <w:t>Event Date</w:t>
            </w:r>
          </w:p>
        </w:tc>
        <w:tc>
          <w:tcPr>
            <w:tcW w:w="8794" w:type="dxa"/>
          </w:tcPr>
          <w:p w14:paraId="6581B035" w14:textId="6DAE4506" w:rsidR="00CC30A1" w:rsidRDefault="00CC30A1" w:rsidP="00254797">
            <w:pPr>
              <w:tabs>
                <w:tab w:val="left" w:pos="1985"/>
              </w:tabs>
              <w:spacing w:line="292" w:lineRule="auto"/>
              <w:ind w:right="3842"/>
              <w:rPr>
                <w:color w:val="373535"/>
                <w:sz w:val="18"/>
              </w:rPr>
            </w:pPr>
            <w:r>
              <w:rPr>
                <w:color w:val="373535"/>
                <w:sz w:val="18"/>
              </w:rPr>
              <w:t>Event Description</w:t>
            </w:r>
          </w:p>
        </w:tc>
      </w:tr>
      <w:tr w:rsidR="00CC30A1" w14:paraId="04B93829" w14:textId="77777777" w:rsidTr="006545D7">
        <w:tc>
          <w:tcPr>
            <w:tcW w:w="1979" w:type="dxa"/>
          </w:tcPr>
          <w:p w14:paraId="4AAE4BF1" w14:textId="77777777" w:rsidR="00CC30A1" w:rsidRDefault="00CC30A1" w:rsidP="00254797">
            <w:pPr>
              <w:tabs>
                <w:tab w:val="left" w:pos="1985"/>
              </w:tabs>
              <w:spacing w:line="292" w:lineRule="auto"/>
              <w:ind w:right="3842"/>
              <w:rPr>
                <w:color w:val="373535"/>
                <w:sz w:val="18"/>
              </w:rPr>
            </w:pPr>
          </w:p>
        </w:tc>
        <w:tc>
          <w:tcPr>
            <w:tcW w:w="8794" w:type="dxa"/>
          </w:tcPr>
          <w:p w14:paraId="1BA42F59" w14:textId="77777777" w:rsidR="00CC30A1" w:rsidRDefault="00CC30A1" w:rsidP="00254797">
            <w:pPr>
              <w:tabs>
                <w:tab w:val="left" w:pos="1985"/>
              </w:tabs>
              <w:spacing w:line="292" w:lineRule="auto"/>
              <w:ind w:right="3842"/>
              <w:rPr>
                <w:color w:val="373535"/>
                <w:sz w:val="18"/>
              </w:rPr>
            </w:pPr>
          </w:p>
        </w:tc>
      </w:tr>
      <w:tr w:rsidR="00CC30A1" w14:paraId="32B7DDA7" w14:textId="77777777" w:rsidTr="006545D7">
        <w:tc>
          <w:tcPr>
            <w:tcW w:w="1979" w:type="dxa"/>
          </w:tcPr>
          <w:p w14:paraId="50AC33AB" w14:textId="77777777" w:rsidR="00CC30A1" w:rsidRDefault="00CC30A1" w:rsidP="00254797">
            <w:pPr>
              <w:tabs>
                <w:tab w:val="left" w:pos="1985"/>
              </w:tabs>
              <w:spacing w:line="292" w:lineRule="auto"/>
              <w:ind w:right="3842"/>
              <w:rPr>
                <w:color w:val="373535"/>
                <w:sz w:val="18"/>
              </w:rPr>
            </w:pPr>
          </w:p>
        </w:tc>
        <w:tc>
          <w:tcPr>
            <w:tcW w:w="8794" w:type="dxa"/>
          </w:tcPr>
          <w:p w14:paraId="7946F87D" w14:textId="77777777" w:rsidR="00CC30A1" w:rsidRDefault="00CC30A1" w:rsidP="00254797">
            <w:pPr>
              <w:tabs>
                <w:tab w:val="left" w:pos="1985"/>
              </w:tabs>
              <w:spacing w:line="292" w:lineRule="auto"/>
              <w:ind w:right="3842"/>
              <w:rPr>
                <w:color w:val="373535"/>
                <w:sz w:val="18"/>
              </w:rPr>
            </w:pPr>
          </w:p>
        </w:tc>
      </w:tr>
      <w:tr w:rsidR="00CC30A1" w14:paraId="5FB66ABA" w14:textId="77777777" w:rsidTr="006545D7">
        <w:tc>
          <w:tcPr>
            <w:tcW w:w="1979" w:type="dxa"/>
          </w:tcPr>
          <w:p w14:paraId="52BF2E74" w14:textId="77777777" w:rsidR="00CC30A1" w:rsidRDefault="00CC30A1" w:rsidP="00254797">
            <w:pPr>
              <w:tabs>
                <w:tab w:val="left" w:pos="1985"/>
              </w:tabs>
              <w:spacing w:line="292" w:lineRule="auto"/>
              <w:ind w:right="3842"/>
              <w:rPr>
                <w:color w:val="373535"/>
                <w:sz w:val="18"/>
              </w:rPr>
            </w:pPr>
          </w:p>
        </w:tc>
        <w:tc>
          <w:tcPr>
            <w:tcW w:w="8794" w:type="dxa"/>
          </w:tcPr>
          <w:p w14:paraId="0B65E95E" w14:textId="77777777" w:rsidR="00CC30A1" w:rsidRDefault="00CC30A1" w:rsidP="00254797">
            <w:pPr>
              <w:tabs>
                <w:tab w:val="left" w:pos="1985"/>
              </w:tabs>
              <w:spacing w:line="292" w:lineRule="auto"/>
              <w:ind w:right="3842"/>
              <w:rPr>
                <w:color w:val="373535"/>
                <w:sz w:val="18"/>
              </w:rPr>
            </w:pPr>
          </w:p>
        </w:tc>
      </w:tr>
      <w:tr w:rsidR="00CC30A1" w14:paraId="3D8A1A42" w14:textId="77777777" w:rsidTr="006545D7">
        <w:tc>
          <w:tcPr>
            <w:tcW w:w="1979" w:type="dxa"/>
          </w:tcPr>
          <w:p w14:paraId="74294885" w14:textId="77777777" w:rsidR="00CC30A1" w:rsidRDefault="00CC30A1" w:rsidP="00254797">
            <w:pPr>
              <w:tabs>
                <w:tab w:val="left" w:pos="1985"/>
              </w:tabs>
              <w:spacing w:line="292" w:lineRule="auto"/>
              <w:ind w:right="3842"/>
              <w:rPr>
                <w:color w:val="373535"/>
                <w:sz w:val="18"/>
              </w:rPr>
            </w:pPr>
          </w:p>
        </w:tc>
        <w:tc>
          <w:tcPr>
            <w:tcW w:w="8794" w:type="dxa"/>
          </w:tcPr>
          <w:p w14:paraId="6ED0062F" w14:textId="77777777" w:rsidR="00CC30A1" w:rsidRDefault="00CC30A1" w:rsidP="00254797">
            <w:pPr>
              <w:tabs>
                <w:tab w:val="left" w:pos="1985"/>
              </w:tabs>
              <w:spacing w:line="292" w:lineRule="auto"/>
              <w:ind w:right="3842"/>
              <w:rPr>
                <w:color w:val="373535"/>
                <w:sz w:val="18"/>
              </w:rPr>
            </w:pPr>
          </w:p>
        </w:tc>
      </w:tr>
      <w:tr w:rsidR="00CC30A1" w14:paraId="290187EF" w14:textId="77777777" w:rsidTr="006545D7">
        <w:tc>
          <w:tcPr>
            <w:tcW w:w="1979" w:type="dxa"/>
          </w:tcPr>
          <w:p w14:paraId="761E2014" w14:textId="77777777" w:rsidR="00CC30A1" w:rsidRDefault="00CC30A1" w:rsidP="00254797">
            <w:pPr>
              <w:tabs>
                <w:tab w:val="left" w:pos="1985"/>
              </w:tabs>
              <w:spacing w:line="292" w:lineRule="auto"/>
              <w:ind w:right="3842"/>
              <w:rPr>
                <w:color w:val="373535"/>
                <w:sz w:val="18"/>
              </w:rPr>
            </w:pPr>
          </w:p>
        </w:tc>
        <w:tc>
          <w:tcPr>
            <w:tcW w:w="8794" w:type="dxa"/>
          </w:tcPr>
          <w:p w14:paraId="7CC191C1" w14:textId="77777777" w:rsidR="00CC30A1" w:rsidRDefault="00CC30A1" w:rsidP="00254797">
            <w:pPr>
              <w:tabs>
                <w:tab w:val="left" w:pos="1985"/>
              </w:tabs>
              <w:spacing w:line="292" w:lineRule="auto"/>
              <w:ind w:right="3842"/>
              <w:rPr>
                <w:color w:val="373535"/>
                <w:sz w:val="18"/>
              </w:rPr>
            </w:pPr>
          </w:p>
        </w:tc>
      </w:tr>
      <w:tr w:rsidR="00CC30A1" w14:paraId="7DDD3D07" w14:textId="77777777" w:rsidTr="006545D7">
        <w:tc>
          <w:tcPr>
            <w:tcW w:w="1979" w:type="dxa"/>
          </w:tcPr>
          <w:p w14:paraId="3AC8A82D" w14:textId="77777777" w:rsidR="00CC30A1" w:rsidRDefault="00CC30A1" w:rsidP="00254797">
            <w:pPr>
              <w:tabs>
                <w:tab w:val="left" w:pos="1985"/>
              </w:tabs>
              <w:spacing w:line="292" w:lineRule="auto"/>
              <w:ind w:right="3842"/>
              <w:rPr>
                <w:color w:val="373535"/>
                <w:sz w:val="18"/>
              </w:rPr>
            </w:pPr>
          </w:p>
        </w:tc>
        <w:tc>
          <w:tcPr>
            <w:tcW w:w="8794" w:type="dxa"/>
          </w:tcPr>
          <w:p w14:paraId="3EE8A3B5" w14:textId="77777777" w:rsidR="00CC30A1" w:rsidRDefault="00CC30A1" w:rsidP="00254797">
            <w:pPr>
              <w:tabs>
                <w:tab w:val="left" w:pos="1985"/>
              </w:tabs>
              <w:spacing w:line="292" w:lineRule="auto"/>
              <w:ind w:right="3842"/>
              <w:rPr>
                <w:color w:val="373535"/>
                <w:sz w:val="18"/>
              </w:rPr>
            </w:pPr>
          </w:p>
        </w:tc>
      </w:tr>
      <w:tr w:rsidR="00CC30A1" w14:paraId="6A39F03A" w14:textId="77777777" w:rsidTr="006545D7">
        <w:tc>
          <w:tcPr>
            <w:tcW w:w="1979" w:type="dxa"/>
          </w:tcPr>
          <w:p w14:paraId="2B7B336D" w14:textId="77777777" w:rsidR="00CC30A1" w:rsidRDefault="00CC30A1" w:rsidP="00254797">
            <w:pPr>
              <w:tabs>
                <w:tab w:val="left" w:pos="1985"/>
              </w:tabs>
              <w:spacing w:line="292" w:lineRule="auto"/>
              <w:ind w:right="3842"/>
              <w:rPr>
                <w:color w:val="373535"/>
                <w:sz w:val="18"/>
              </w:rPr>
            </w:pPr>
          </w:p>
        </w:tc>
        <w:tc>
          <w:tcPr>
            <w:tcW w:w="8794" w:type="dxa"/>
          </w:tcPr>
          <w:p w14:paraId="30709612" w14:textId="77777777" w:rsidR="00CC30A1" w:rsidRDefault="00CC30A1" w:rsidP="00254797">
            <w:pPr>
              <w:tabs>
                <w:tab w:val="left" w:pos="1985"/>
              </w:tabs>
              <w:spacing w:line="292" w:lineRule="auto"/>
              <w:ind w:right="3842"/>
              <w:rPr>
                <w:color w:val="373535"/>
                <w:sz w:val="18"/>
              </w:rPr>
            </w:pPr>
          </w:p>
        </w:tc>
      </w:tr>
    </w:tbl>
    <w:p w14:paraId="341F8A5C" w14:textId="77777777" w:rsidR="00CC30A1" w:rsidRDefault="00CC30A1" w:rsidP="00254797">
      <w:pPr>
        <w:tabs>
          <w:tab w:val="left" w:pos="1985"/>
        </w:tabs>
        <w:spacing w:line="292" w:lineRule="auto"/>
        <w:ind w:left="284" w:right="3842" w:hanging="149"/>
        <w:rPr>
          <w:color w:val="373535"/>
          <w:sz w:val="18"/>
        </w:rPr>
      </w:pPr>
    </w:p>
    <w:p w14:paraId="59E87E0C" w14:textId="4E5B70DC" w:rsidR="0090103F" w:rsidRPr="00100426" w:rsidRDefault="003D221B" w:rsidP="00C84CB7">
      <w:pPr>
        <w:pStyle w:val="Heading1"/>
        <w:rPr>
          <w:rFonts w:asciiTheme="minorHAnsi" w:eastAsia="Calibri" w:hAnsiTheme="minorHAnsi"/>
          <w:bCs w:val="0"/>
          <w:color w:val="002060"/>
          <w:sz w:val="30"/>
          <w:szCs w:val="40"/>
          <w:lang w:val="en-GB"/>
        </w:rPr>
      </w:pPr>
      <w:r w:rsidRPr="00100426">
        <w:rPr>
          <w:rFonts w:asciiTheme="minorHAnsi" w:eastAsia="Calibri" w:hAnsiTheme="minorHAnsi"/>
          <w:bCs w:val="0"/>
          <w:color w:val="002060"/>
          <w:sz w:val="30"/>
          <w:szCs w:val="40"/>
          <w:lang w:val="en-GB"/>
        </w:rPr>
        <w:t>Complaint</w:t>
      </w:r>
    </w:p>
    <w:p w14:paraId="3A197928" w14:textId="3FB345C2" w:rsidR="003C0CFB" w:rsidRDefault="008015E3">
      <w:pPr>
        <w:spacing w:before="167"/>
        <w:ind w:left="135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A19798B" wp14:editId="5F8255C3">
                <wp:simplePos x="0" y="0"/>
                <wp:positionH relativeFrom="page">
                  <wp:posOffset>381000</wp:posOffset>
                </wp:positionH>
                <wp:positionV relativeFrom="paragraph">
                  <wp:posOffset>292100</wp:posOffset>
                </wp:positionV>
                <wp:extent cx="6817360" cy="2171700"/>
                <wp:effectExtent l="0" t="0" r="0" b="0"/>
                <wp:wrapNone/>
                <wp:docPr id="14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7360" cy="2171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37353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DE1A5B" id="docshape24" o:spid="_x0000_s1026" style="position:absolute;margin-left:30pt;margin-top:23pt;width:536.8pt;height:171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" filled="f" strokecolor="#373535" strokeweight=".5pt">
                <w10:wrap anchorx="page"/>
              </v:rect>
            </w:pict>
          </mc:Fallback>
        </mc:AlternateContent>
      </w:r>
      <w:r w:rsidR="003D221B">
        <w:rPr>
          <w:b/>
          <w:color w:val="373535"/>
          <w:sz w:val="18"/>
        </w:rPr>
        <w:t>Relevant</w:t>
      </w:r>
      <w:r w:rsidR="003D221B">
        <w:rPr>
          <w:b/>
          <w:color w:val="373535"/>
          <w:spacing w:val="-6"/>
          <w:sz w:val="18"/>
        </w:rPr>
        <w:t xml:space="preserve"> </w:t>
      </w:r>
      <w:r w:rsidR="003D221B">
        <w:rPr>
          <w:b/>
          <w:color w:val="373535"/>
          <w:sz w:val="18"/>
        </w:rPr>
        <w:t>times</w:t>
      </w:r>
      <w:r w:rsidR="003D221B">
        <w:rPr>
          <w:b/>
          <w:color w:val="373535"/>
          <w:spacing w:val="-1"/>
          <w:sz w:val="18"/>
        </w:rPr>
        <w:t xml:space="preserve"> </w:t>
      </w:r>
      <w:r w:rsidR="003D221B">
        <w:rPr>
          <w:b/>
          <w:color w:val="373535"/>
          <w:sz w:val="18"/>
        </w:rPr>
        <w:t>and</w:t>
      </w:r>
      <w:r w:rsidR="003D221B">
        <w:rPr>
          <w:b/>
          <w:color w:val="373535"/>
          <w:spacing w:val="-4"/>
          <w:sz w:val="18"/>
        </w:rPr>
        <w:t xml:space="preserve"> </w:t>
      </w:r>
      <w:r w:rsidR="003D221B">
        <w:rPr>
          <w:b/>
          <w:color w:val="373535"/>
          <w:sz w:val="18"/>
        </w:rPr>
        <w:t>dates</w:t>
      </w:r>
      <w:r w:rsidR="003D221B">
        <w:rPr>
          <w:b/>
          <w:color w:val="373535"/>
          <w:spacing w:val="-1"/>
          <w:sz w:val="18"/>
        </w:rPr>
        <w:t xml:space="preserve"> </w:t>
      </w:r>
      <w:r w:rsidR="003D221B">
        <w:rPr>
          <w:color w:val="373535"/>
          <w:sz w:val="18"/>
        </w:rPr>
        <w:t>(</w:t>
      </w:r>
      <w:r w:rsidR="00EF6793">
        <w:rPr>
          <w:color w:val="373535"/>
          <w:sz w:val="18"/>
        </w:rPr>
        <w:t>i.e.,</w:t>
      </w:r>
      <w:r w:rsidR="003D221B">
        <w:rPr>
          <w:color w:val="373535"/>
          <w:spacing w:val="-4"/>
          <w:sz w:val="18"/>
        </w:rPr>
        <w:t xml:space="preserve"> </w:t>
      </w:r>
      <w:r w:rsidR="003D221B">
        <w:rPr>
          <w:color w:val="373535"/>
          <w:sz w:val="18"/>
        </w:rPr>
        <w:t>detailed</w:t>
      </w:r>
      <w:r w:rsidR="003D221B">
        <w:rPr>
          <w:color w:val="373535"/>
          <w:spacing w:val="-4"/>
          <w:sz w:val="18"/>
        </w:rPr>
        <w:t xml:space="preserve"> </w:t>
      </w:r>
      <w:r w:rsidR="003D221B">
        <w:rPr>
          <w:color w:val="373535"/>
          <w:sz w:val="18"/>
        </w:rPr>
        <w:t>statement</w:t>
      </w:r>
      <w:r w:rsidR="003D221B">
        <w:rPr>
          <w:color w:val="373535"/>
          <w:spacing w:val="-3"/>
          <w:sz w:val="18"/>
        </w:rPr>
        <w:t xml:space="preserve"> </w:t>
      </w:r>
      <w:r w:rsidR="003D221B">
        <w:rPr>
          <w:color w:val="373535"/>
          <w:sz w:val="18"/>
        </w:rPr>
        <w:t>of</w:t>
      </w:r>
      <w:r w:rsidR="003D221B">
        <w:rPr>
          <w:color w:val="373535"/>
          <w:spacing w:val="-2"/>
          <w:sz w:val="18"/>
        </w:rPr>
        <w:t xml:space="preserve"> </w:t>
      </w:r>
      <w:r w:rsidR="003D221B">
        <w:rPr>
          <w:color w:val="373535"/>
          <w:sz w:val="18"/>
        </w:rPr>
        <w:t>all</w:t>
      </w:r>
      <w:r w:rsidR="003D221B">
        <w:rPr>
          <w:color w:val="373535"/>
          <w:spacing w:val="-1"/>
          <w:sz w:val="18"/>
        </w:rPr>
        <w:t xml:space="preserve"> </w:t>
      </w:r>
      <w:r w:rsidR="003D221B">
        <w:rPr>
          <w:color w:val="373535"/>
          <w:sz w:val="18"/>
        </w:rPr>
        <w:t>relevant</w:t>
      </w:r>
      <w:r w:rsidR="003D221B">
        <w:rPr>
          <w:color w:val="373535"/>
          <w:spacing w:val="-2"/>
          <w:sz w:val="18"/>
        </w:rPr>
        <w:t xml:space="preserve"> </w:t>
      </w:r>
      <w:r w:rsidR="003D221B">
        <w:rPr>
          <w:color w:val="373535"/>
          <w:sz w:val="18"/>
        </w:rPr>
        <w:t>events</w:t>
      </w:r>
      <w:r w:rsidR="003D221B">
        <w:rPr>
          <w:color w:val="373535"/>
          <w:spacing w:val="-1"/>
          <w:sz w:val="18"/>
        </w:rPr>
        <w:t xml:space="preserve"> </w:t>
      </w:r>
      <w:r w:rsidR="003D221B">
        <w:rPr>
          <w:color w:val="373535"/>
          <w:sz w:val="18"/>
        </w:rPr>
        <w:t>and</w:t>
      </w:r>
      <w:r w:rsidR="003D221B">
        <w:rPr>
          <w:color w:val="373535"/>
          <w:spacing w:val="-1"/>
          <w:sz w:val="18"/>
        </w:rPr>
        <w:t xml:space="preserve"> </w:t>
      </w:r>
      <w:r w:rsidR="003D221B">
        <w:rPr>
          <w:color w:val="373535"/>
          <w:sz w:val="18"/>
        </w:rPr>
        <w:t>facts</w:t>
      </w:r>
      <w:r w:rsidR="003D221B">
        <w:rPr>
          <w:color w:val="373535"/>
          <w:spacing w:val="-1"/>
          <w:sz w:val="18"/>
        </w:rPr>
        <w:t xml:space="preserve"> </w:t>
      </w:r>
      <w:r w:rsidR="003D221B">
        <w:rPr>
          <w:color w:val="373535"/>
          <w:sz w:val="18"/>
        </w:rPr>
        <w:t>in</w:t>
      </w:r>
      <w:r w:rsidR="003D221B">
        <w:rPr>
          <w:color w:val="373535"/>
          <w:spacing w:val="-4"/>
          <w:sz w:val="18"/>
        </w:rPr>
        <w:t xml:space="preserve"> </w:t>
      </w:r>
      <w:r w:rsidR="003D221B">
        <w:rPr>
          <w:color w:val="373535"/>
          <w:sz w:val="18"/>
        </w:rPr>
        <w:t>support</w:t>
      </w:r>
      <w:r w:rsidR="003D221B">
        <w:rPr>
          <w:color w:val="373535"/>
          <w:spacing w:val="-4"/>
          <w:sz w:val="18"/>
        </w:rPr>
        <w:t xml:space="preserve"> </w:t>
      </w:r>
      <w:r w:rsidR="003D221B">
        <w:rPr>
          <w:color w:val="373535"/>
          <w:sz w:val="18"/>
        </w:rPr>
        <w:t>of</w:t>
      </w:r>
      <w:r w:rsidR="003D221B">
        <w:rPr>
          <w:color w:val="373535"/>
          <w:spacing w:val="-1"/>
          <w:sz w:val="18"/>
        </w:rPr>
        <w:t xml:space="preserve"> </w:t>
      </w:r>
      <w:r w:rsidR="003D221B">
        <w:rPr>
          <w:color w:val="373535"/>
          <w:spacing w:val="-2"/>
          <w:sz w:val="18"/>
        </w:rPr>
        <w:t>complaint)</w:t>
      </w:r>
    </w:p>
    <w:p w14:paraId="3A197929" w14:textId="77777777" w:rsidR="003C0CFB" w:rsidRDefault="003C0CFB">
      <w:pPr>
        <w:pStyle w:val="BodyText"/>
        <w:rPr>
          <w:sz w:val="20"/>
        </w:rPr>
      </w:pPr>
    </w:p>
    <w:p w14:paraId="3A19792A" w14:textId="77777777" w:rsidR="003C0CFB" w:rsidRDefault="003C0CFB">
      <w:pPr>
        <w:pStyle w:val="BodyText"/>
        <w:rPr>
          <w:sz w:val="20"/>
        </w:rPr>
      </w:pPr>
    </w:p>
    <w:p w14:paraId="3A19792B" w14:textId="77777777" w:rsidR="003C0CFB" w:rsidRDefault="003C0CFB">
      <w:pPr>
        <w:pStyle w:val="BodyText"/>
        <w:rPr>
          <w:sz w:val="20"/>
        </w:rPr>
      </w:pPr>
    </w:p>
    <w:p w14:paraId="3A19792C" w14:textId="77777777" w:rsidR="003C0CFB" w:rsidRDefault="003C0CFB">
      <w:pPr>
        <w:pStyle w:val="BodyText"/>
        <w:rPr>
          <w:sz w:val="20"/>
        </w:rPr>
      </w:pPr>
    </w:p>
    <w:p w14:paraId="3A19792D" w14:textId="77777777" w:rsidR="003C0CFB" w:rsidRDefault="003C0CFB">
      <w:pPr>
        <w:pStyle w:val="BodyText"/>
        <w:rPr>
          <w:sz w:val="20"/>
        </w:rPr>
      </w:pPr>
    </w:p>
    <w:p w14:paraId="3A19792E" w14:textId="77777777" w:rsidR="003C0CFB" w:rsidRDefault="003C0CFB">
      <w:pPr>
        <w:pStyle w:val="BodyText"/>
        <w:rPr>
          <w:sz w:val="20"/>
        </w:rPr>
      </w:pPr>
    </w:p>
    <w:p w14:paraId="3A19792F" w14:textId="77777777" w:rsidR="003C0CFB" w:rsidRDefault="003C0CFB">
      <w:pPr>
        <w:pStyle w:val="BodyText"/>
        <w:rPr>
          <w:sz w:val="20"/>
        </w:rPr>
      </w:pPr>
    </w:p>
    <w:p w14:paraId="3A197930" w14:textId="77777777" w:rsidR="003C0CFB" w:rsidRDefault="003C0CFB">
      <w:pPr>
        <w:pStyle w:val="BodyText"/>
        <w:rPr>
          <w:sz w:val="20"/>
        </w:rPr>
      </w:pPr>
    </w:p>
    <w:p w14:paraId="3A197931" w14:textId="77777777" w:rsidR="003C0CFB" w:rsidRDefault="003C0CFB">
      <w:pPr>
        <w:pStyle w:val="BodyText"/>
        <w:rPr>
          <w:sz w:val="20"/>
        </w:rPr>
      </w:pPr>
    </w:p>
    <w:p w14:paraId="3A197932" w14:textId="77777777" w:rsidR="003C0CFB" w:rsidRDefault="003C0CFB">
      <w:pPr>
        <w:pStyle w:val="BodyText"/>
        <w:rPr>
          <w:sz w:val="20"/>
        </w:rPr>
      </w:pPr>
    </w:p>
    <w:p w14:paraId="3A197933" w14:textId="77777777" w:rsidR="003C0CFB" w:rsidRDefault="003C0CFB">
      <w:pPr>
        <w:pStyle w:val="BodyText"/>
        <w:rPr>
          <w:sz w:val="20"/>
        </w:rPr>
      </w:pPr>
    </w:p>
    <w:p w14:paraId="3A197934" w14:textId="77777777" w:rsidR="003C0CFB" w:rsidRDefault="003C0CFB">
      <w:pPr>
        <w:pStyle w:val="BodyText"/>
        <w:rPr>
          <w:sz w:val="20"/>
        </w:rPr>
      </w:pPr>
    </w:p>
    <w:p w14:paraId="3A197935" w14:textId="77777777" w:rsidR="003C0CFB" w:rsidRDefault="003C0CFB">
      <w:pPr>
        <w:pStyle w:val="BodyText"/>
        <w:rPr>
          <w:sz w:val="20"/>
        </w:rPr>
      </w:pPr>
    </w:p>
    <w:p w14:paraId="3A197936" w14:textId="77777777" w:rsidR="003C0CFB" w:rsidRDefault="003C0CFB">
      <w:pPr>
        <w:pStyle w:val="BodyText"/>
        <w:rPr>
          <w:sz w:val="20"/>
        </w:rPr>
      </w:pPr>
    </w:p>
    <w:p w14:paraId="3A197937" w14:textId="77777777" w:rsidR="003C0CFB" w:rsidRDefault="003C0CFB">
      <w:pPr>
        <w:pStyle w:val="BodyText"/>
        <w:rPr>
          <w:sz w:val="20"/>
        </w:rPr>
      </w:pPr>
    </w:p>
    <w:p w14:paraId="3A197938" w14:textId="3D54BE0E" w:rsidR="003C0CFB" w:rsidRDefault="003C0CFB">
      <w:pPr>
        <w:pStyle w:val="BodyText"/>
      </w:pPr>
    </w:p>
    <w:p w14:paraId="2E467708" w14:textId="77777777" w:rsidR="00D12361" w:rsidRDefault="00D12361" w:rsidP="00EF6793">
      <w:pPr>
        <w:pStyle w:val="Heading1"/>
        <w:rPr>
          <w:rFonts w:asciiTheme="minorHAnsi" w:eastAsia="Calibri" w:hAnsiTheme="minorHAnsi"/>
          <w:bCs w:val="0"/>
          <w:color w:val="0070C0"/>
          <w:sz w:val="30"/>
          <w:szCs w:val="40"/>
          <w:lang w:val="en-GB"/>
        </w:rPr>
      </w:pPr>
    </w:p>
    <w:p w14:paraId="67A96B90" w14:textId="40419037" w:rsidR="00830268" w:rsidRPr="00100426" w:rsidRDefault="00830268" w:rsidP="00EF6793">
      <w:pPr>
        <w:pStyle w:val="Heading1"/>
        <w:rPr>
          <w:rFonts w:asciiTheme="minorHAnsi" w:eastAsia="Calibri" w:hAnsiTheme="minorHAnsi"/>
          <w:bCs w:val="0"/>
          <w:color w:val="002060"/>
          <w:sz w:val="30"/>
          <w:szCs w:val="40"/>
          <w:lang w:val="en-GB"/>
        </w:rPr>
      </w:pPr>
      <w:r w:rsidRPr="00100426">
        <w:rPr>
          <w:rFonts w:asciiTheme="minorHAnsi" w:eastAsia="Calibri" w:hAnsiTheme="minorHAnsi"/>
          <w:bCs w:val="0"/>
          <w:color w:val="002060"/>
          <w:sz w:val="30"/>
          <w:szCs w:val="40"/>
          <w:lang w:val="en-GB"/>
        </w:rPr>
        <w:t xml:space="preserve">Statement of form of relief requested </w:t>
      </w:r>
    </w:p>
    <w:p w14:paraId="04AE2523" w14:textId="18B95578" w:rsidR="00830268" w:rsidRDefault="00830268" w:rsidP="00830268">
      <w:pPr>
        <w:spacing w:before="87"/>
        <w:ind w:left="127"/>
        <w:rPr>
          <w:b/>
          <w:color w:val="373535"/>
          <w:spacing w:val="-2"/>
          <w:sz w:val="18"/>
        </w:rPr>
      </w:pPr>
      <w:r>
        <w:rPr>
          <w:b/>
          <w:color w:val="373535"/>
          <w:sz w:val="18"/>
        </w:rPr>
        <w:t>Remedy</w:t>
      </w:r>
      <w:r>
        <w:rPr>
          <w:b/>
          <w:color w:val="373535"/>
          <w:spacing w:val="-3"/>
          <w:sz w:val="18"/>
        </w:rPr>
        <w:t xml:space="preserve"> </w:t>
      </w:r>
      <w:r>
        <w:rPr>
          <w:b/>
          <w:color w:val="373535"/>
          <w:sz w:val="18"/>
        </w:rPr>
        <w:t>being</w:t>
      </w:r>
      <w:r>
        <w:rPr>
          <w:b/>
          <w:color w:val="373535"/>
          <w:spacing w:val="-2"/>
          <w:sz w:val="18"/>
        </w:rPr>
        <w:t xml:space="preserve"> sought</w:t>
      </w:r>
    </w:p>
    <w:p w14:paraId="191088E1" w14:textId="77777777" w:rsidR="00EF6793" w:rsidRDefault="00EF6793" w:rsidP="00830268">
      <w:pPr>
        <w:spacing w:before="87"/>
        <w:ind w:left="127"/>
        <w:rPr>
          <w:b/>
          <w:color w:val="373535"/>
          <w:spacing w:val="-2"/>
          <w:sz w:val="18"/>
        </w:rPr>
      </w:pPr>
    </w:p>
    <w:tbl>
      <w:tblPr>
        <w:tblStyle w:val="TableGrid"/>
        <w:tblW w:w="0" w:type="auto"/>
        <w:tblInd w:w="127" w:type="dxa"/>
        <w:tblLook w:val="04A0" w:firstRow="1" w:lastRow="0" w:firstColumn="1" w:lastColumn="0" w:noHBand="0" w:noVBand="1"/>
      </w:tblPr>
      <w:tblGrid>
        <w:gridCol w:w="10663"/>
      </w:tblGrid>
      <w:tr w:rsidR="00EF6793" w14:paraId="35333EED" w14:textId="77777777" w:rsidTr="00EF6793">
        <w:trPr>
          <w:trHeight w:val="1253"/>
        </w:trPr>
        <w:tc>
          <w:tcPr>
            <w:tcW w:w="10790" w:type="dxa"/>
          </w:tcPr>
          <w:p w14:paraId="1E08084D" w14:textId="77777777" w:rsidR="00EF6793" w:rsidRDefault="00EF6793" w:rsidP="00830268">
            <w:pPr>
              <w:spacing w:before="87"/>
              <w:rPr>
                <w:b/>
                <w:sz w:val="18"/>
              </w:rPr>
            </w:pPr>
          </w:p>
        </w:tc>
      </w:tr>
    </w:tbl>
    <w:p w14:paraId="587BA251" w14:textId="77777777" w:rsidR="00EF6793" w:rsidRDefault="00EF6793" w:rsidP="00830268">
      <w:pPr>
        <w:spacing w:before="87"/>
        <w:ind w:left="127"/>
        <w:rPr>
          <w:b/>
          <w:sz w:val="18"/>
        </w:rPr>
      </w:pPr>
    </w:p>
    <w:p w14:paraId="4C8DE548" w14:textId="2CFAFA2C" w:rsidR="004E6A90" w:rsidRDefault="004E6A90">
      <w:pPr>
        <w:pStyle w:val="BodyText"/>
      </w:pPr>
    </w:p>
    <w:p w14:paraId="58075EA2" w14:textId="2DC64558" w:rsidR="004E6A90" w:rsidRDefault="004E6A90">
      <w:pPr>
        <w:pStyle w:val="BodyText"/>
      </w:pPr>
    </w:p>
    <w:p w14:paraId="0CF5E54C" w14:textId="77777777" w:rsidR="006545D7" w:rsidRDefault="006545D7" w:rsidP="00EF6793">
      <w:pPr>
        <w:pStyle w:val="BodyText"/>
        <w:rPr>
          <w:b/>
          <w:color w:val="373535"/>
        </w:rPr>
      </w:pPr>
    </w:p>
    <w:p w14:paraId="3A197957" w14:textId="2958EF75" w:rsidR="003C0CFB" w:rsidRPr="00100426" w:rsidRDefault="006545D7" w:rsidP="00E61F99">
      <w:pPr>
        <w:pStyle w:val="Heading1"/>
        <w:rPr>
          <w:rFonts w:asciiTheme="minorHAnsi" w:eastAsia="Calibri" w:hAnsiTheme="minorHAnsi"/>
          <w:bCs w:val="0"/>
          <w:color w:val="002060"/>
          <w:sz w:val="30"/>
          <w:szCs w:val="40"/>
          <w:lang w:val="en-GB"/>
        </w:rPr>
      </w:pPr>
      <w:r w:rsidRPr="00100426">
        <w:rPr>
          <w:rFonts w:asciiTheme="minorHAnsi" w:eastAsia="Calibri" w:hAnsiTheme="minorHAnsi"/>
          <w:bCs w:val="0"/>
          <w:color w:val="002060"/>
          <w:sz w:val="30"/>
          <w:szCs w:val="40"/>
          <w:lang w:val="en-GB"/>
        </w:rPr>
        <w:t xml:space="preserve">Additional </w:t>
      </w:r>
      <w:r w:rsidR="003D221B" w:rsidRPr="00100426">
        <w:rPr>
          <w:rFonts w:asciiTheme="minorHAnsi" w:eastAsia="Calibri" w:hAnsiTheme="minorHAnsi"/>
          <w:bCs w:val="0"/>
          <w:color w:val="002060"/>
          <w:sz w:val="30"/>
          <w:szCs w:val="40"/>
          <w:lang w:val="en-GB"/>
        </w:rPr>
        <w:t>information (optional)</w:t>
      </w:r>
    </w:p>
    <w:p w14:paraId="3A197958" w14:textId="4BF0ECD9" w:rsidR="003C0CFB" w:rsidRDefault="003D221B">
      <w:pPr>
        <w:spacing w:before="85"/>
        <w:ind w:left="127"/>
        <w:rPr>
          <w:b/>
          <w:color w:val="373535"/>
          <w:spacing w:val="-2"/>
          <w:sz w:val="18"/>
        </w:rPr>
      </w:pPr>
      <w:r>
        <w:rPr>
          <w:b/>
          <w:color w:val="373535"/>
          <w:sz w:val="18"/>
        </w:rPr>
        <w:t>Any</w:t>
      </w:r>
      <w:r>
        <w:rPr>
          <w:b/>
          <w:color w:val="373535"/>
          <w:spacing w:val="-3"/>
          <w:sz w:val="18"/>
        </w:rPr>
        <w:t xml:space="preserve"> </w:t>
      </w:r>
      <w:r>
        <w:rPr>
          <w:b/>
          <w:color w:val="373535"/>
          <w:sz w:val="18"/>
        </w:rPr>
        <w:t>other</w:t>
      </w:r>
      <w:r>
        <w:rPr>
          <w:b/>
          <w:color w:val="373535"/>
          <w:spacing w:val="-2"/>
          <w:sz w:val="18"/>
        </w:rPr>
        <w:t xml:space="preserve"> </w:t>
      </w:r>
      <w:r>
        <w:rPr>
          <w:b/>
          <w:color w:val="373535"/>
          <w:sz w:val="18"/>
        </w:rPr>
        <w:t>information</w:t>
      </w:r>
      <w:r>
        <w:rPr>
          <w:b/>
          <w:color w:val="373535"/>
          <w:spacing w:val="-1"/>
          <w:sz w:val="18"/>
        </w:rPr>
        <w:t xml:space="preserve"> </w:t>
      </w:r>
      <w:r>
        <w:rPr>
          <w:b/>
          <w:color w:val="373535"/>
          <w:sz w:val="18"/>
        </w:rPr>
        <w:t>which</w:t>
      </w:r>
      <w:r>
        <w:rPr>
          <w:b/>
          <w:color w:val="373535"/>
          <w:spacing w:val="-3"/>
          <w:sz w:val="18"/>
        </w:rPr>
        <w:t xml:space="preserve"> </w:t>
      </w:r>
      <w:r>
        <w:rPr>
          <w:b/>
          <w:color w:val="373535"/>
          <w:sz w:val="18"/>
        </w:rPr>
        <w:t>will</w:t>
      </w:r>
      <w:r>
        <w:rPr>
          <w:b/>
          <w:color w:val="373535"/>
          <w:spacing w:val="-4"/>
          <w:sz w:val="18"/>
        </w:rPr>
        <w:t xml:space="preserve"> </w:t>
      </w:r>
      <w:r>
        <w:rPr>
          <w:b/>
          <w:color w:val="373535"/>
          <w:sz w:val="18"/>
        </w:rPr>
        <w:t>be of</w:t>
      </w:r>
      <w:r>
        <w:rPr>
          <w:b/>
          <w:color w:val="373535"/>
          <w:spacing w:val="-3"/>
          <w:sz w:val="18"/>
        </w:rPr>
        <w:t xml:space="preserve"> </w:t>
      </w:r>
      <w:r>
        <w:rPr>
          <w:b/>
          <w:color w:val="373535"/>
          <w:sz w:val="18"/>
        </w:rPr>
        <w:t>benefit</w:t>
      </w:r>
      <w:r>
        <w:rPr>
          <w:b/>
          <w:color w:val="373535"/>
          <w:spacing w:val="-1"/>
          <w:sz w:val="18"/>
        </w:rPr>
        <w:t xml:space="preserve"> </w:t>
      </w:r>
      <w:r>
        <w:rPr>
          <w:b/>
          <w:color w:val="373535"/>
          <w:sz w:val="18"/>
        </w:rPr>
        <w:t>to</w:t>
      </w:r>
      <w:r>
        <w:rPr>
          <w:b/>
          <w:color w:val="373535"/>
          <w:spacing w:val="-2"/>
          <w:sz w:val="18"/>
        </w:rPr>
        <w:t xml:space="preserve"> </w:t>
      </w:r>
      <w:r>
        <w:rPr>
          <w:b/>
          <w:color w:val="373535"/>
          <w:sz w:val="18"/>
        </w:rPr>
        <w:t>resolve</w:t>
      </w:r>
      <w:r>
        <w:rPr>
          <w:b/>
          <w:color w:val="373535"/>
          <w:spacing w:val="-5"/>
          <w:sz w:val="18"/>
        </w:rPr>
        <w:t xml:space="preserve"> </w:t>
      </w:r>
      <w:r>
        <w:rPr>
          <w:b/>
          <w:color w:val="373535"/>
          <w:sz w:val="18"/>
        </w:rPr>
        <w:t>the complaint</w:t>
      </w:r>
      <w:r>
        <w:rPr>
          <w:b/>
          <w:color w:val="373535"/>
          <w:spacing w:val="-3"/>
          <w:sz w:val="18"/>
        </w:rPr>
        <w:t xml:space="preserve"> </w:t>
      </w:r>
      <w:r>
        <w:rPr>
          <w:b/>
          <w:color w:val="373535"/>
          <w:sz w:val="18"/>
        </w:rPr>
        <w:t>including</w:t>
      </w:r>
      <w:r>
        <w:rPr>
          <w:b/>
          <w:color w:val="373535"/>
          <w:spacing w:val="-4"/>
          <w:sz w:val="18"/>
        </w:rPr>
        <w:t xml:space="preserve"> </w:t>
      </w:r>
      <w:r>
        <w:rPr>
          <w:b/>
          <w:color w:val="373535"/>
          <w:sz w:val="18"/>
        </w:rPr>
        <w:t>any</w:t>
      </w:r>
      <w:r>
        <w:rPr>
          <w:b/>
          <w:color w:val="373535"/>
          <w:spacing w:val="-3"/>
          <w:sz w:val="18"/>
        </w:rPr>
        <w:t xml:space="preserve"> </w:t>
      </w:r>
      <w:r>
        <w:rPr>
          <w:b/>
          <w:color w:val="373535"/>
          <w:sz w:val="18"/>
        </w:rPr>
        <w:t>correspondence</w:t>
      </w:r>
      <w:r>
        <w:rPr>
          <w:b/>
          <w:color w:val="373535"/>
          <w:spacing w:val="-3"/>
          <w:sz w:val="18"/>
        </w:rPr>
        <w:t xml:space="preserve"> </w:t>
      </w:r>
      <w:r>
        <w:rPr>
          <w:b/>
          <w:color w:val="373535"/>
          <w:sz w:val="18"/>
        </w:rPr>
        <w:t>or</w:t>
      </w:r>
      <w:r>
        <w:rPr>
          <w:b/>
          <w:color w:val="373535"/>
          <w:spacing w:val="-2"/>
          <w:sz w:val="18"/>
        </w:rPr>
        <w:t xml:space="preserve"> </w:t>
      </w:r>
      <w:r>
        <w:rPr>
          <w:b/>
          <w:color w:val="373535"/>
          <w:sz w:val="18"/>
        </w:rPr>
        <w:t>other</w:t>
      </w:r>
      <w:r>
        <w:rPr>
          <w:b/>
          <w:color w:val="373535"/>
          <w:spacing w:val="-4"/>
          <w:sz w:val="18"/>
        </w:rPr>
        <w:t xml:space="preserve"> </w:t>
      </w:r>
      <w:r>
        <w:rPr>
          <w:b/>
          <w:color w:val="373535"/>
          <w:spacing w:val="-2"/>
          <w:sz w:val="18"/>
        </w:rPr>
        <w:t>evidence.</w:t>
      </w:r>
    </w:p>
    <w:p w14:paraId="74BB230F" w14:textId="60878F47" w:rsidR="00763A00" w:rsidRDefault="00763A00">
      <w:pPr>
        <w:spacing w:before="85"/>
        <w:ind w:left="127"/>
        <w:rPr>
          <w:b/>
          <w:color w:val="373535"/>
          <w:spacing w:val="-2"/>
          <w:sz w:val="18"/>
        </w:rPr>
      </w:pPr>
    </w:p>
    <w:tbl>
      <w:tblPr>
        <w:tblStyle w:val="TableGrid"/>
        <w:tblW w:w="0" w:type="auto"/>
        <w:tblInd w:w="127" w:type="dxa"/>
        <w:tblLook w:val="04A0" w:firstRow="1" w:lastRow="0" w:firstColumn="1" w:lastColumn="0" w:noHBand="0" w:noVBand="1"/>
      </w:tblPr>
      <w:tblGrid>
        <w:gridCol w:w="10651"/>
      </w:tblGrid>
      <w:tr w:rsidR="00763A00" w14:paraId="339EF4FC" w14:textId="77777777" w:rsidTr="00D55078">
        <w:trPr>
          <w:trHeight w:val="4908"/>
        </w:trPr>
        <w:tc>
          <w:tcPr>
            <w:tcW w:w="10651" w:type="dxa"/>
          </w:tcPr>
          <w:p w14:paraId="69743609" w14:textId="77777777" w:rsidR="00763A00" w:rsidRDefault="00763A00">
            <w:pPr>
              <w:spacing w:before="85"/>
              <w:rPr>
                <w:b/>
                <w:sz w:val="18"/>
              </w:rPr>
            </w:pPr>
          </w:p>
          <w:p w14:paraId="72CA2D13" w14:textId="77777777" w:rsidR="00763A00" w:rsidRDefault="00763A00">
            <w:pPr>
              <w:spacing w:before="85"/>
              <w:rPr>
                <w:b/>
                <w:sz w:val="18"/>
              </w:rPr>
            </w:pPr>
          </w:p>
          <w:p w14:paraId="3F445B79" w14:textId="77777777" w:rsidR="00763A00" w:rsidRDefault="00763A00">
            <w:pPr>
              <w:spacing w:before="85"/>
              <w:rPr>
                <w:b/>
                <w:sz w:val="18"/>
              </w:rPr>
            </w:pPr>
          </w:p>
          <w:p w14:paraId="15E278CC" w14:textId="77777777" w:rsidR="00763A00" w:rsidRDefault="00763A00">
            <w:pPr>
              <w:spacing w:before="85"/>
              <w:rPr>
                <w:b/>
                <w:sz w:val="18"/>
              </w:rPr>
            </w:pPr>
          </w:p>
          <w:p w14:paraId="4E3CC3C7" w14:textId="77777777" w:rsidR="00763A00" w:rsidRDefault="00763A00">
            <w:pPr>
              <w:spacing w:before="85"/>
              <w:rPr>
                <w:b/>
                <w:sz w:val="18"/>
              </w:rPr>
            </w:pPr>
          </w:p>
          <w:p w14:paraId="1681589F" w14:textId="77777777" w:rsidR="00763A00" w:rsidRDefault="00763A00">
            <w:pPr>
              <w:spacing w:before="85"/>
              <w:rPr>
                <w:b/>
                <w:sz w:val="18"/>
              </w:rPr>
            </w:pPr>
          </w:p>
          <w:p w14:paraId="34F3B872" w14:textId="77777777" w:rsidR="00763A00" w:rsidRDefault="00763A00">
            <w:pPr>
              <w:spacing w:before="85"/>
              <w:rPr>
                <w:b/>
                <w:sz w:val="18"/>
              </w:rPr>
            </w:pPr>
          </w:p>
          <w:p w14:paraId="2EBB3046" w14:textId="77777777" w:rsidR="00763A00" w:rsidRDefault="00763A00">
            <w:pPr>
              <w:spacing w:before="85"/>
              <w:rPr>
                <w:b/>
                <w:sz w:val="18"/>
              </w:rPr>
            </w:pPr>
          </w:p>
          <w:p w14:paraId="6E790418" w14:textId="04F7BA85" w:rsidR="00763A00" w:rsidRDefault="00763A00">
            <w:pPr>
              <w:spacing w:before="85"/>
              <w:rPr>
                <w:b/>
                <w:sz w:val="18"/>
              </w:rPr>
            </w:pPr>
          </w:p>
        </w:tc>
      </w:tr>
    </w:tbl>
    <w:p w14:paraId="4B907F18" w14:textId="5513D698" w:rsidR="00763A00" w:rsidRDefault="00763A00">
      <w:pPr>
        <w:spacing w:before="85"/>
        <w:ind w:left="127"/>
        <w:rPr>
          <w:b/>
          <w:sz w:val="18"/>
        </w:rPr>
      </w:pPr>
    </w:p>
    <w:p w14:paraId="3A197967" w14:textId="29C01D97" w:rsidR="003C0CFB" w:rsidRPr="00100426" w:rsidRDefault="00D55078" w:rsidP="00E61F99">
      <w:pPr>
        <w:pStyle w:val="Heading1"/>
        <w:rPr>
          <w:rFonts w:asciiTheme="minorHAnsi" w:eastAsia="Calibri" w:hAnsiTheme="minorHAnsi"/>
          <w:bCs w:val="0"/>
          <w:color w:val="002060"/>
          <w:sz w:val="30"/>
          <w:szCs w:val="40"/>
          <w:lang w:val="en-GB"/>
        </w:rPr>
      </w:pPr>
      <w:r w:rsidRPr="00100426">
        <w:rPr>
          <w:rFonts w:asciiTheme="minorHAnsi" w:eastAsia="Calibri" w:hAnsiTheme="minorHAnsi"/>
          <w:bCs w:val="0"/>
          <w:color w:val="002060"/>
          <w:sz w:val="30"/>
          <w:szCs w:val="40"/>
          <w:lang w:val="en-GB"/>
        </w:rPr>
        <w:t>Lodg</w:t>
      </w:r>
      <w:r w:rsidR="003D221B" w:rsidRPr="00100426">
        <w:rPr>
          <w:rFonts w:asciiTheme="minorHAnsi" w:eastAsia="Calibri" w:hAnsiTheme="minorHAnsi"/>
          <w:bCs w:val="0"/>
          <w:color w:val="002060"/>
          <w:sz w:val="30"/>
          <w:szCs w:val="40"/>
          <w:lang w:val="en-GB"/>
        </w:rPr>
        <w:t>ing this form</w:t>
      </w:r>
    </w:p>
    <w:p w14:paraId="3A197968" w14:textId="173D81E2" w:rsidR="003C0CFB" w:rsidRDefault="003D221B">
      <w:pPr>
        <w:pStyle w:val="BodyText"/>
        <w:spacing w:before="79" w:line="247" w:lineRule="auto"/>
        <w:ind w:left="135"/>
      </w:pPr>
      <w:r>
        <w:rPr>
          <w:color w:val="373535"/>
        </w:rPr>
        <w:t>Make</w:t>
      </w:r>
      <w:r>
        <w:rPr>
          <w:color w:val="373535"/>
          <w:spacing w:val="-1"/>
        </w:rPr>
        <w:t xml:space="preserve"> </w:t>
      </w:r>
      <w:r>
        <w:rPr>
          <w:color w:val="373535"/>
        </w:rPr>
        <w:t>a</w:t>
      </w:r>
      <w:r>
        <w:rPr>
          <w:color w:val="373535"/>
          <w:spacing w:val="-4"/>
        </w:rPr>
        <w:t xml:space="preserve"> </w:t>
      </w:r>
      <w:r>
        <w:rPr>
          <w:color w:val="373535"/>
        </w:rPr>
        <w:t>copy</w:t>
      </w:r>
      <w:r>
        <w:rPr>
          <w:color w:val="373535"/>
          <w:spacing w:val="-1"/>
        </w:rPr>
        <w:t xml:space="preserve"> </w:t>
      </w:r>
      <w:r>
        <w:rPr>
          <w:color w:val="373535"/>
        </w:rPr>
        <w:t>of</w:t>
      </w:r>
      <w:r>
        <w:rPr>
          <w:color w:val="373535"/>
          <w:spacing w:val="-4"/>
        </w:rPr>
        <w:t xml:space="preserve"> </w:t>
      </w:r>
      <w:r>
        <w:rPr>
          <w:color w:val="373535"/>
        </w:rPr>
        <w:t>this</w:t>
      </w:r>
      <w:r>
        <w:rPr>
          <w:color w:val="373535"/>
          <w:spacing w:val="-1"/>
        </w:rPr>
        <w:t xml:space="preserve"> </w:t>
      </w:r>
      <w:r>
        <w:rPr>
          <w:color w:val="373535"/>
        </w:rPr>
        <w:t>completed</w:t>
      </w:r>
      <w:r>
        <w:rPr>
          <w:color w:val="373535"/>
          <w:spacing w:val="-4"/>
        </w:rPr>
        <w:t xml:space="preserve"> </w:t>
      </w:r>
      <w:r>
        <w:rPr>
          <w:color w:val="373535"/>
        </w:rPr>
        <w:t>form</w:t>
      </w:r>
      <w:r>
        <w:rPr>
          <w:color w:val="373535"/>
          <w:spacing w:val="-1"/>
        </w:rPr>
        <w:t xml:space="preserve"> </w:t>
      </w:r>
      <w:r>
        <w:rPr>
          <w:color w:val="373535"/>
        </w:rPr>
        <w:t>for</w:t>
      </w:r>
      <w:r>
        <w:rPr>
          <w:color w:val="373535"/>
          <w:spacing w:val="-2"/>
        </w:rPr>
        <w:t xml:space="preserve"> </w:t>
      </w:r>
      <w:r>
        <w:rPr>
          <w:color w:val="373535"/>
        </w:rPr>
        <w:t>your</w:t>
      </w:r>
      <w:r>
        <w:rPr>
          <w:color w:val="373535"/>
          <w:spacing w:val="-2"/>
        </w:rPr>
        <w:t xml:space="preserve"> </w:t>
      </w:r>
      <w:r>
        <w:rPr>
          <w:color w:val="373535"/>
        </w:rPr>
        <w:t>own</w:t>
      </w:r>
      <w:r>
        <w:rPr>
          <w:color w:val="373535"/>
          <w:spacing w:val="-1"/>
        </w:rPr>
        <w:t xml:space="preserve"> </w:t>
      </w:r>
      <w:r>
        <w:rPr>
          <w:color w:val="373535"/>
        </w:rPr>
        <w:t>records</w:t>
      </w:r>
      <w:r>
        <w:rPr>
          <w:color w:val="373535"/>
          <w:spacing w:val="-1"/>
        </w:rPr>
        <w:t xml:space="preserve"> </w:t>
      </w:r>
      <w:r>
        <w:rPr>
          <w:color w:val="373535"/>
        </w:rPr>
        <w:t>before</w:t>
      </w:r>
      <w:r>
        <w:rPr>
          <w:color w:val="373535"/>
          <w:spacing w:val="-1"/>
        </w:rPr>
        <w:t xml:space="preserve"> </w:t>
      </w:r>
      <w:proofErr w:type="spellStart"/>
      <w:r>
        <w:rPr>
          <w:color w:val="373535"/>
        </w:rPr>
        <w:t>you</w:t>
      </w:r>
      <w:proofErr w:type="spellEnd"/>
      <w:r>
        <w:rPr>
          <w:color w:val="373535"/>
          <w:spacing w:val="-1"/>
        </w:rPr>
        <w:t xml:space="preserve"> </w:t>
      </w:r>
      <w:r>
        <w:rPr>
          <w:color w:val="373535"/>
        </w:rPr>
        <w:t>email</w:t>
      </w:r>
      <w:r>
        <w:rPr>
          <w:color w:val="373535"/>
          <w:spacing w:val="-1"/>
        </w:rPr>
        <w:t xml:space="preserve"> </w:t>
      </w:r>
      <w:r>
        <w:rPr>
          <w:color w:val="373535"/>
        </w:rPr>
        <w:t>it</w:t>
      </w:r>
      <w:r>
        <w:rPr>
          <w:color w:val="373535"/>
          <w:spacing w:val="-4"/>
        </w:rPr>
        <w:t xml:space="preserve"> </w:t>
      </w:r>
      <w:r>
        <w:rPr>
          <w:color w:val="373535"/>
        </w:rPr>
        <w:t>to</w:t>
      </w:r>
      <w:r>
        <w:rPr>
          <w:color w:val="373535"/>
          <w:spacing w:val="-3"/>
        </w:rPr>
        <w:t xml:space="preserve"> </w:t>
      </w:r>
      <w:hyperlink r:id="rId13" w:history="1">
        <w:r w:rsidR="009237BD" w:rsidRPr="009237BD">
          <w:rPr>
            <w:rStyle w:val="Hyperlink"/>
          </w:rPr>
          <w:t>procurementcomplaints@triplezero.vic.gov.au</w:t>
        </w:r>
      </w:hyperlink>
      <w:r w:rsidR="007F612F">
        <w:rPr>
          <w:color w:val="373535"/>
        </w:rPr>
        <w:t xml:space="preserve"> </w:t>
      </w:r>
      <w:r>
        <w:rPr>
          <w:color w:val="373535"/>
        </w:rPr>
        <w:t>and</w:t>
      </w:r>
      <w:r>
        <w:rPr>
          <w:color w:val="373535"/>
          <w:spacing w:val="-4"/>
        </w:rPr>
        <w:t xml:space="preserve"> </w:t>
      </w:r>
      <w:r>
        <w:rPr>
          <w:color w:val="373535"/>
        </w:rPr>
        <w:t>you</w:t>
      </w:r>
      <w:r>
        <w:rPr>
          <w:color w:val="373535"/>
          <w:spacing w:val="-4"/>
        </w:rPr>
        <w:t xml:space="preserve"> </w:t>
      </w:r>
      <w:r>
        <w:rPr>
          <w:color w:val="373535"/>
        </w:rPr>
        <w:t>will</w:t>
      </w:r>
      <w:r>
        <w:rPr>
          <w:color w:val="373535"/>
          <w:spacing w:val="-1"/>
        </w:rPr>
        <w:t xml:space="preserve"> </w:t>
      </w:r>
      <w:r>
        <w:rPr>
          <w:color w:val="373535"/>
        </w:rPr>
        <w:t xml:space="preserve">be contacted within </w:t>
      </w:r>
      <w:r w:rsidR="00133ED6">
        <w:rPr>
          <w:color w:val="373535"/>
        </w:rPr>
        <w:t xml:space="preserve">five (5) </w:t>
      </w:r>
      <w:r>
        <w:rPr>
          <w:color w:val="373535"/>
        </w:rPr>
        <w:t>business days to discuss the details of the complaint and provide additional information if required.</w:t>
      </w:r>
    </w:p>
    <w:p w14:paraId="3A197969" w14:textId="3B242533" w:rsidR="003C0CFB" w:rsidRDefault="003D221B">
      <w:pPr>
        <w:pStyle w:val="BodyText"/>
        <w:spacing w:before="5" w:line="247" w:lineRule="auto"/>
        <w:ind w:left="135" w:right="328"/>
      </w:pPr>
      <w:r>
        <w:rPr>
          <w:color w:val="373535"/>
        </w:rPr>
        <w:t>Sending</w:t>
      </w:r>
      <w:r>
        <w:rPr>
          <w:color w:val="373535"/>
          <w:spacing w:val="-1"/>
        </w:rPr>
        <w:t xml:space="preserve"> </w:t>
      </w:r>
      <w:r>
        <w:rPr>
          <w:color w:val="373535"/>
        </w:rPr>
        <w:t>information</w:t>
      </w:r>
      <w:r>
        <w:rPr>
          <w:color w:val="373535"/>
          <w:spacing w:val="-4"/>
        </w:rPr>
        <w:t xml:space="preserve"> </w:t>
      </w:r>
      <w:r>
        <w:rPr>
          <w:color w:val="373535"/>
        </w:rPr>
        <w:t>via</w:t>
      </w:r>
      <w:r>
        <w:rPr>
          <w:color w:val="373535"/>
          <w:spacing w:val="-4"/>
        </w:rPr>
        <w:t xml:space="preserve"> </w:t>
      </w:r>
      <w:r>
        <w:rPr>
          <w:color w:val="373535"/>
        </w:rPr>
        <w:t>an</w:t>
      </w:r>
      <w:r>
        <w:rPr>
          <w:color w:val="373535"/>
          <w:spacing w:val="-1"/>
        </w:rPr>
        <w:t xml:space="preserve"> </w:t>
      </w:r>
      <w:r>
        <w:rPr>
          <w:color w:val="373535"/>
        </w:rPr>
        <w:t>unencrypted</w:t>
      </w:r>
      <w:r>
        <w:rPr>
          <w:color w:val="373535"/>
          <w:spacing w:val="-1"/>
        </w:rPr>
        <w:t xml:space="preserve"> </w:t>
      </w:r>
      <w:r>
        <w:rPr>
          <w:color w:val="373535"/>
        </w:rPr>
        <w:t>email</w:t>
      </w:r>
      <w:r>
        <w:rPr>
          <w:color w:val="373535"/>
          <w:spacing w:val="-1"/>
        </w:rPr>
        <w:t xml:space="preserve"> </w:t>
      </w:r>
      <w:r>
        <w:rPr>
          <w:color w:val="373535"/>
        </w:rPr>
        <w:t>presents</w:t>
      </w:r>
      <w:r>
        <w:rPr>
          <w:color w:val="373535"/>
          <w:spacing w:val="-3"/>
        </w:rPr>
        <w:t xml:space="preserve"> </w:t>
      </w:r>
      <w:r>
        <w:rPr>
          <w:color w:val="373535"/>
        </w:rPr>
        <w:t>certain</w:t>
      </w:r>
      <w:r>
        <w:rPr>
          <w:color w:val="373535"/>
          <w:spacing w:val="-4"/>
        </w:rPr>
        <w:t xml:space="preserve"> </w:t>
      </w:r>
      <w:r>
        <w:rPr>
          <w:color w:val="373535"/>
        </w:rPr>
        <w:t>security</w:t>
      </w:r>
      <w:r>
        <w:rPr>
          <w:color w:val="373535"/>
          <w:spacing w:val="-1"/>
        </w:rPr>
        <w:t xml:space="preserve"> </w:t>
      </w:r>
      <w:r>
        <w:rPr>
          <w:color w:val="373535"/>
        </w:rPr>
        <w:t>risks</w:t>
      </w:r>
      <w:r>
        <w:rPr>
          <w:color w:val="373535"/>
          <w:spacing w:val="-1"/>
        </w:rPr>
        <w:t xml:space="preserve"> </w:t>
      </w:r>
      <w:r>
        <w:rPr>
          <w:color w:val="373535"/>
        </w:rPr>
        <w:t>and</w:t>
      </w:r>
      <w:r>
        <w:rPr>
          <w:color w:val="373535"/>
          <w:spacing w:val="-1"/>
        </w:rPr>
        <w:t xml:space="preserve"> </w:t>
      </w:r>
      <w:r>
        <w:rPr>
          <w:color w:val="373535"/>
        </w:rPr>
        <w:t>in</w:t>
      </w:r>
      <w:r>
        <w:rPr>
          <w:color w:val="373535"/>
          <w:spacing w:val="-4"/>
        </w:rPr>
        <w:t xml:space="preserve"> </w:t>
      </w:r>
      <w:r>
        <w:rPr>
          <w:color w:val="373535"/>
        </w:rPr>
        <w:t>emailing</w:t>
      </w:r>
      <w:r>
        <w:rPr>
          <w:color w:val="373535"/>
          <w:spacing w:val="-1"/>
        </w:rPr>
        <w:t xml:space="preserve"> </w:t>
      </w:r>
      <w:r>
        <w:rPr>
          <w:color w:val="373535"/>
        </w:rPr>
        <w:t>this</w:t>
      </w:r>
      <w:r>
        <w:rPr>
          <w:color w:val="373535"/>
          <w:spacing w:val="-1"/>
        </w:rPr>
        <w:t xml:space="preserve"> </w:t>
      </w:r>
      <w:r>
        <w:rPr>
          <w:color w:val="373535"/>
        </w:rPr>
        <w:t>form</w:t>
      </w:r>
      <w:r>
        <w:rPr>
          <w:color w:val="373535"/>
          <w:spacing w:val="-3"/>
        </w:rPr>
        <w:t xml:space="preserve"> </w:t>
      </w:r>
      <w:r>
        <w:rPr>
          <w:color w:val="373535"/>
        </w:rPr>
        <w:t>you</w:t>
      </w:r>
      <w:r>
        <w:rPr>
          <w:color w:val="373535"/>
          <w:spacing w:val="-4"/>
        </w:rPr>
        <w:t xml:space="preserve"> </w:t>
      </w:r>
      <w:r>
        <w:rPr>
          <w:color w:val="373535"/>
        </w:rPr>
        <w:t>acknowledge</w:t>
      </w:r>
      <w:r>
        <w:rPr>
          <w:color w:val="373535"/>
          <w:spacing w:val="-4"/>
        </w:rPr>
        <w:t xml:space="preserve"> </w:t>
      </w:r>
      <w:r>
        <w:rPr>
          <w:color w:val="373535"/>
        </w:rPr>
        <w:t>and accept these risks.</w:t>
      </w:r>
    </w:p>
    <w:p w14:paraId="34402CD8" w14:textId="77777777" w:rsidR="00133ED6" w:rsidRDefault="00133ED6" w:rsidP="00E61F99">
      <w:pPr>
        <w:pStyle w:val="BodyText"/>
        <w:spacing w:before="79" w:line="247" w:lineRule="auto"/>
        <w:rPr>
          <w:color w:val="373535"/>
        </w:rPr>
      </w:pPr>
    </w:p>
    <w:p w14:paraId="1B97081C" w14:textId="704F7B75" w:rsidR="004E6EFB" w:rsidRPr="00E61F99" w:rsidRDefault="00E61F99" w:rsidP="00E61F99">
      <w:pPr>
        <w:pStyle w:val="BodyText"/>
        <w:spacing w:before="79" w:line="247" w:lineRule="auto"/>
        <w:rPr>
          <w:color w:val="373535"/>
        </w:rPr>
      </w:pPr>
      <w:r>
        <w:rPr>
          <w:color w:val="373535"/>
        </w:rPr>
        <w:t xml:space="preserve">  A</w:t>
      </w:r>
      <w:r w:rsidR="004E6EFB" w:rsidRPr="00E61F99">
        <w:rPr>
          <w:color w:val="373535"/>
        </w:rPr>
        <w:t>lternatively, you can post it to us at:</w:t>
      </w:r>
    </w:p>
    <w:p w14:paraId="7FF965D2" w14:textId="1CDCB2B1" w:rsidR="00132B44" w:rsidRDefault="00132B44" w:rsidP="00132B44">
      <w:pPr>
        <w:pStyle w:val="BodyText"/>
        <w:spacing w:before="5" w:line="247" w:lineRule="auto"/>
        <w:ind w:left="135" w:right="328"/>
        <w:rPr>
          <w:color w:val="373535"/>
        </w:rPr>
      </w:pPr>
      <w:r>
        <w:rPr>
          <w:color w:val="373535"/>
        </w:rPr>
        <w:br/>
        <w:t xml:space="preserve">The </w:t>
      </w:r>
      <w:r w:rsidR="006C2C59">
        <w:rPr>
          <w:color w:val="373535"/>
        </w:rPr>
        <w:t xml:space="preserve">Enterprise </w:t>
      </w:r>
      <w:r>
        <w:rPr>
          <w:color w:val="373535"/>
        </w:rPr>
        <w:t xml:space="preserve">Compliance </w:t>
      </w:r>
      <w:r w:rsidR="006C2C59">
        <w:rPr>
          <w:color w:val="373535"/>
        </w:rPr>
        <w:t xml:space="preserve">and Quality </w:t>
      </w:r>
      <w:r>
        <w:rPr>
          <w:color w:val="373535"/>
        </w:rPr>
        <w:t>Officer</w:t>
      </w:r>
    </w:p>
    <w:p w14:paraId="0C1ECD20" w14:textId="4C00EB17" w:rsidR="004E6EFB" w:rsidRDefault="009237BD" w:rsidP="00132B44">
      <w:pPr>
        <w:pStyle w:val="BodyText"/>
        <w:spacing w:before="5" w:line="247" w:lineRule="auto"/>
        <w:ind w:left="135" w:right="328"/>
        <w:rPr>
          <w:color w:val="373535"/>
        </w:rPr>
      </w:pPr>
      <w:r>
        <w:rPr>
          <w:color w:val="373535"/>
        </w:rPr>
        <w:t>Triple Zero Victoria</w:t>
      </w:r>
      <w:r w:rsidR="004E6EFB" w:rsidRPr="00E61F99">
        <w:rPr>
          <w:color w:val="373535"/>
        </w:rPr>
        <w:br/>
        <w:t xml:space="preserve">Level 1, </w:t>
      </w:r>
      <w:r>
        <w:rPr>
          <w:color w:val="373535"/>
        </w:rPr>
        <w:t>12 Wesley Court,</w:t>
      </w:r>
      <w:r w:rsidR="004E6EFB" w:rsidRPr="00E61F99">
        <w:rPr>
          <w:color w:val="373535"/>
        </w:rPr>
        <w:t xml:space="preserve"> Burwood East 3151</w:t>
      </w:r>
    </w:p>
    <w:p w14:paraId="620D03FC" w14:textId="77777777" w:rsidR="00967F0E" w:rsidRPr="00E61F99" w:rsidRDefault="00967F0E" w:rsidP="00E61F99">
      <w:pPr>
        <w:pStyle w:val="BodyText"/>
        <w:spacing w:before="79" w:line="247" w:lineRule="auto"/>
        <w:rPr>
          <w:color w:val="373535"/>
        </w:rPr>
      </w:pPr>
    </w:p>
    <w:p w14:paraId="14B00BE3" w14:textId="77777777" w:rsidR="004E6EFB" w:rsidRPr="00100426" w:rsidRDefault="004E6EFB" w:rsidP="00E61F99">
      <w:pPr>
        <w:pStyle w:val="Heading1"/>
        <w:rPr>
          <w:rFonts w:asciiTheme="minorHAnsi" w:eastAsia="Calibri" w:hAnsiTheme="minorHAnsi"/>
          <w:bCs w:val="0"/>
          <w:color w:val="002060"/>
          <w:sz w:val="30"/>
          <w:szCs w:val="40"/>
          <w:lang w:val="en-GB"/>
        </w:rPr>
      </w:pPr>
      <w:r w:rsidRPr="00100426">
        <w:rPr>
          <w:rFonts w:asciiTheme="minorHAnsi" w:eastAsia="Calibri" w:hAnsiTheme="minorHAnsi"/>
          <w:bCs w:val="0"/>
          <w:color w:val="002060"/>
          <w:sz w:val="30"/>
          <w:szCs w:val="40"/>
          <w:lang w:val="en-GB"/>
        </w:rPr>
        <w:t xml:space="preserve">Further help </w:t>
      </w:r>
    </w:p>
    <w:p w14:paraId="3A19796B" w14:textId="5A47BA54" w:rsidR="003C0CFB" w:rsidRDefault="005E0629" w:rsidP="00B120C1">
      <w:pPr>
        <w:pStyle w:val="Body"/>
        <w:spacing w:after="120" w:line="288" w:lineRule="auto"/>
        <w:ind w:left="106"/>
        <w:rPr>
          <w:sz w:val="20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356AD068" wp14:editId="0FCEA3E3">
            <wp:simplePos x="0" y="0"/>
            <wp:positionH relativeFrom="page">
              <wp:align>left</wp:align>
            </wp:positionH>
            <wp:positionV relativeFrom="paragraph">
              <wp:posOffset>6137275</wp:posOffset>
            </wp:positionV>
            <wp:extent cx="7666906" cy="718501"/>
            <wp:effectExtent l="0" t="0" r="0" b="5715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6906" cy="7185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7F0E">
        <w:rPr>
          <w:noProof/>
        </w:rPr>
        <w:drawing>
          <wp:anchor distT="0" distB="0" distL="114300" distR="114300" simplePos="0" relativeHeight="251667456" behindDoc="1" locked="0" layoutInCell="1" allowOverlap="1" wp14:anchorId="366AD177" wp14:editId="7756F4AF">
            <wp:simplePos x="0" y="0"/>
            <wp:positionH relativeFrom="page">
              <wp:align>left</wp:align>
            </wp:positionH>
            <wp:positionV relativeFrom="paragraph">
              <wp:posOffset>8059420</wp:posOffset>
            </wp:positionV>
            <wp:extent cx="7642860" cy="716248"/>
            <wp:effectExtent l="0" t="0" r="0" b="8255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2860" cy="7162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6EFB" w:rsidRPr="00E61F99">
        <w:rPr>
          <w:rFonts w:ascii="Arial" w:eastAsia="Arial" w:hAnsi="Arial" w:cs="Arial"/>
          <w:color w:val="373535"/>
          <w:sz w:val="18"/>
          <w:szCs w:val="18"/>
          <w:lang w:val="en-US"/>
        </w:rPr>
        <w:t xml:space="preserve">If you need help completing this form, or if you have questions about the complaints process write to us by post or by email at </w:t>
      </w:r>
      <w:hyperlink r:id="rId15" w:history="1">
        <w:r w:rsidR="009237BD" w:rsidRPr="0005104D">
          <w:rPr>
            <w:rStyle w:val="Hyperlink"/>
            <w:rFonts w:ascii="Arial" w:hAnsi="Arial" w:cs="Arial"/>
            <w:sz w:val="18"/>
            <w:szCs w:val="18"/>
          </w:rPr>
          <w:t>procurementcomplaints@triplezero.vic.gov.au</w:t>
        </w:r>
      </w:hyperlink>
    </w:p>
    <w:sectPr w:rsidR="003C0CF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0" w:h="16850"/>
      <w:pgMar w:top="420" w:right="640" w:bottom="880" w:left="460" w:header="0" w:footer="6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F0ADC7" w14:textId="77777777" w:rsidR="007D2A14" w:rsidRDefault="007D2A14">
      <w:r>
        <w:separator/>
      </w:r>
    </w:p>
  </w:endnote>
  <w:endnote w:type="continuationSeparator" w:id="0">
    <w:p w14:paraId="6B929728" w14:textId="77777777" w:rsidR="007D2A14" w:rsidRDefault="007D2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stGrotesk-Book">
    <w:altName w:val="Times New Roman"/>
    <w:panose1 w:val="020B0604020202020204"/>
    <w:charset w:val="00"/>
    <w:family w:val="auto"/>
    <w:pitch w:val="variable"/>
    <w:sig w:usb0="00000001" w:usb1="500160FB" w:usb2="00000000" w:usb3="00000000" w:csb0="0000009B" w:csb1="00000000"/>
  </w:font>
  <w:font w:name="PostGrotesk-Medium">
    <w:altName w:val="Times New Roman"/>
    <w:panose1 w:val="020B0604020202020204"/>
    <w:charset w:val="00"/>
    <w:family w:val="auto"/>
    <w:pitch w:val="variable"/>
    <w:sig w:usb0="00000001" w:usb1="5001607B" w:usb2="00000000" w:usb3="00000000" w:csb0="000001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5210C3" w14:textId="53A980EB" w:rsidR="00E731A7" w:rsidRDefault="009237B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720704" behindDoc="0" locked="0" layoutInCell="1" allowOverlap="1" wp14:anchorId="28C3A1D9" wp14:editId="00980C7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5715" b="17145"/>
              <wp:wrapSquare wrapText="bothSides"/>
              <wp:docPr id="11" name="Text Box 1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F04200" w14:textId="7F20CEBE" w:rsidR="009237BD" w:rsidRPr="009237BD" w:rsidRDefault="009237BD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  <w:sz w:val="30"/>
                              <w:szCs w:val="30"/>
                            </w:rPr>
                          </w:pPr>
                          <w:r w:rsidRPr="009237BD"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  <w:sz w:val="30"/>
                              <w:szCs w:val="3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C3A1D9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alt="OFFICIAL" style="position:absolute;margin-left:0;margin-top:.05pt;width:34.95pt;height:34.95pt;z-index:25172070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" filled="f" stroked="f">
              <v:textbox style="mso-fit-shape-to-text:t" inset="0,0,0,0">
                <w:txbxContent>
                  <w:p w14:paraId="3FF04200" w14:textId="7F20CEBE" w:rsidR="009237BD" w:rsidRPr="009237BD" w:rsidRDefault="009237BD">
                    <w:pPr>
                      <w:rPr>
                        <w:rFonts w:ascii="Arial Black" w:eastAsia="Arial Black" w:hAnsi="Arial Black" w:cs="Arial Black"/>
                        <w:noProof/>
                        <w:color w:val="FF0000"/>
                        <w:sz w:val="30"/>
                        <w:szCs w:val="30"/>
                      </w:rPr>
                    </w:pPr>
                    <w:r w:rsidRPr="009237BD">
                      <w:rPr>
                        <w:rFonts w:ascii="Arial Black" w:eastAsia="Arial Black" w:hAnsi="Arial Black" w:cs="Arial Black"/>
                        <w:noProof/>
                        <w:color w:val="FF0000"/>
                        <w:sz w:val="30"/>
                        <w:szCs w:val="3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6C77C0" w14:textId="41C3982A" w:rsidR="00063CE0" w:rsidRDefault="00000000" w:rsidP="00063CE0">
    <w:pPr>
      <w:pStyle w:val="Footer"/>
      <w:jc w:val="right"/>
    </w:pPr>
    <w:sdt>
      <w:sdtPr>
        <w:id w:val="-276482260"/>
        <w:docPartObj>
          <w:docPartGallery w:val="Page Numbers (Bottom of Page)"/>
          <w:docPartUnique/>
        </w:docPartObj>
      </w:sdtPr>
      <w:sdtContent>
        <w:sdt>
          <w:sdtPr>
            <w:id w:val="-1705238520"/>
            <w:docPartObj>
              <w:docPartGallery w:val="Page Numbers (Top of Page)"/>
              <w:docPartUnique/>
            </w:docPartObj>
          </w:sdtPr>
          <w:sdtContent>
            <w:r w:rsidR="00063CE0">
              <w:t xml:space="preserve">Page </w:t>
            </w:r>
            <w:r w:rsidR="00063CE0">
              <w:rPr>
                <w:b/>
                <w:bCs/>
                <w:sz w:val="24"/>
                <w:szCs w:val="24"/>
              </w:rPr>
              <w:fldChar w:fldCharType="begin"/>
            </w:r>
            <w:r w:rsidR="00063CE0">
              <w:rPr>
                <w:b/>
                <w:bCs/>
              </w:rPr>
              <w:instrText xml:space="preserve"> PAGE </w:instrText>
            </w:r>
            <w:r w:rsidR="00063CE0">
              <w:rPr>
                <w:b/>
                <w:bCs/>
                <w:sz w:val="24"/>
                <w:szCs w:val="24"/>
              </w:rPr>
              <w:fldChar w:fldCharType="separate"/>
            </w:r>
            <w:r w:rsidR="00063CE0">
              <w:rPr>
                <w:b/>
                <w:bCs/>
                <w:noProof/>
              </w:rPr>
              <w:t>2</w:t>
            </w:r>
            <w:r w:rsidR="00063CE0">
              <w:rPr>
                <w:b/>
                <w:bCs/>
                <w:sz w:val="24"/>
                <w:szCs w:val="24"/>
              </w:rPr>
              <w:fldChar w:fldCharType="end"/>
            </w:r>
            <w:r w:rsidR="00063CE0">
              <w:t xml:space="preserve"> of </w:t>
            </w:r>
            <w:r w:rsidR="00063CE0">
              <w:rPr>
                <w:b/>
                <w:bCs/>
                <w:sz w:val="24"/>
                <w:szCs w:val="24"/>
              </w:rPr>
              <w:fldChar w:fldCharType="begin"/>
            </w:r>
            <w:r w:rsidR="00063CE0">
              <w:rPr>
                <w:b/>
                <w:bCs/>
              </w:rPr>
              <w:instrText xml:space="preserve"> NUMPAGES  </w:instrText>
            </w:r>
            <w:r w:rsidR="00063CE0">
              <w:rPr>
                <w:b/>
                <w:bCs/>
                <w:sz w:val="24"/>
                <w:szCs w:val="24"/>
              </w:rPr>
              <w:fldChar w:fldCharType="separate"/>
            </w:r>
            <w:r w:rsidR="00063CE0">
              <w:rPr>
                <w:b/>
                <w:bCs/>
                <w:noProof/>
              </w:rPr>
              <w:t>2</w:t>
            </w:r>
            <w:r w:rsidR="00063CE0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5EED6147" w14:textId="00418415" w:rsidR="00F05462" w:rsidRDefault="00F054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32CA4A" w14:textId="4171EE4C" w:rsidR="00E731A7" w:rsidRDefault="009237B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719680" behindDoc="0" locked="0" layoutInCell="1" allowOverlap="1" wp14:anchorId="4ACFA8CF" wp14:editId="0B5AD053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5715" b="17145"/>
              <wp:wrapSquare wrapText="bothSides"/>
              <wp:docPr id="10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229CB1" w14:textId="07E2180F" w:rsidR="009237BD" w:rsidRPr="009237BD" w:rsidRDefault="009237BD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  <w:sz w:val="30"/>
                              <w:szCs w:val="30"/>
                            </w:rPr>
                          </w:pPr>
                          <w:r w:rsidRPr="009237BD"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  <w:sz w:val="30"/>
                              <w:szCs w:val="3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CFA8C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alt="OFFICIAL" style="position:absolute;margin-left:0;margin-top:.05pt;width:34.95pt;height:34.95pt;z-index:25171968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" filled="f" stroked="f">
              <v:textbox style="mso-fit-shape-to-text:t" inset="0,0,0,0">
                <w:txbxContent>
                  <w:p w14:paraId="61229CB1" w14:textId="07E2180F" w:rsidR="009237BD" w:rsidRPr="009237BD" w:rsidRDefault="009237BD">
                    <w:pPr>
                      <w:rPr>
                        <w:rFonts w:ascii="Arial Black" w:eastAsia="Arial Black" w:hAnsi="Arial Black" w:cs="Arial Black"/>
                        <w:noProof/>
                        <w:color w:val="FF0000"/>
                        <w:sz w:val="30"/>
                        <w:szCs w:val="30"/>
                      </w:rPr>
                    </w:pPr>
                    <w:r w:rsidRPr="009237BD">
                      <w:rPr>
                        <w:rFonts w:ascii="Arial Black" w:eastAsia="Arial Black" w:hAnsi="Arial Black" w:cs="Arial Black"/>
                        <w:noProof/>
                        <w:color w:val="FF0000"/>
                        <w:sz w:val="30"/>
                        <w:szCs w:val="3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6A6DBE" w14:textId="3893FAEE" w:rsidR="009237BD" w:rsidRDefault="009237B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723776" behindDoc="0" locked="0" layoutInCell="1" allowOverlap="1" wp14:anchorId="200E4392" wp14:editId="7B8FAFA9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5715" b="17145"/>
              <wp:wrapSquare wrapText="bothSides"/>
              <wp:docPr id="15" name="Text Box 1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D1C06A" w14:textId="3FCF6C50" w:rsidR="009237BD" w:rsidRPr="009237BD" w:rsidRDefault="009237BD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  <w:sz w:val="30"/>
                              <w:szCs w:val="30"/>
                            </w:rPr>
                          </w:pPr>
                          <w:r w:rsidRPr="009237BD"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  <w:sz w:val="30"/>
                              <w:szCs w:val="3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0E4392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1" type="#_x0000_t202" alt="OFFICIAL" style="position:absolute;margin-left:0;margin-top:.05pt;width:34.95pt;height:34.95pt;z-index:25172377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" filled="f" stroked="f">
              <v:textbox style="mso-fit-shape-to-text:t" inset="0,0,0,0">
                <w:txbxContent>
                  <w:p w14:paraId="2ED1C06A" w14:textId="3FCF6C50" w:rsidR="009237BD" w:rsidRPr="009237BD" w:rsidRDefault="009237BD">
                    <w:pPr>
                      <w:rPr>
                        <w:rFonts w:ascii="Arial Black" w:eastAsia="Arial Black" w:hAnsi="Arial Black" w:cs="Arial Black"/>
                        <w:noProof/>
                        <w:color w:val="FF0000"/>
                        <w:sz w:val="30"/>
                        <w:szCs w:val="30"/>
                      </w:rPr>
                    </w:pPr>
                    <w:r w:rsidRPr="009237BD">
                      <w:rPr>
                        <w:rFonts w:ascii="Arial Black" w:eastAsia="Arial Black" w:hAnsi="Arial Black" w:cs="Arial Black"/>
                        <w:noProof/>
                        <w:color w:val="FF0000"/>
                        <w:sz w:val="30"/>
                        <w:szCs w:val="3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11C79D" w14:textId="2EF018F5" w:rsidR="00217C4C" w:rsidRDefault="00000000" w:rsidP="00217C4C">
    <w:pPr>
      <w:pStyle w:val="Footer"/>
      <w:jc w:val="right"/>
    </w:pPr>
    <w:sdt>
      <w:sdtPr>
        <w:id w:val="-1869908415"/>
        <w:docPartObj>
          <w:docPartGallery w:val="Page Numbers (Bottom of Page)"/>
          <w:docPartUnique/>
        </w:docPartObj>
      </w:sdtPr>
      <w:sdtContent>
        <w:sdt>
          <w:sdtPr>
            <w:id w:val="1538090021"/>
            <w:docPartObj>
              <w:docPartGallery w:val="Page Numbers (Top of Page)"/>
              <w:docPartUnique/>
            </w:docPartObj>
          </w:sdtPr>
          <w:sdtContent>
            <w:r w:rsidR="00217C4C">
              <w:t xml:space="preserve">Page </w:t>
            </w:r>
            <w:r w:rsidR="00217C4C">
              <w:rPr>
                <w:b/>
                <w:bCs/>
                <w:sz w:val="24"/>
                <w:szCs w:val="24"/>
              </w:rPr>
              <w:fldChar w:fldCharType="begin"/>
            </w:r>
            <w:r w:rsidR="00217C4C">
              <w:rPr>
                <w:b/>
                <w:bCs/>
              </w:rPr>
              <w:instrText xml:space="preserve"> PAGE </w:instrText>
            </w:r>
            <w:r w:rsidR="00217C4C">
              <w:rPr>
                <w:b/>
                <w:bCs/>
                <w:sz w:val="24"/>
                <w:szCs w:val="24"/>
              </w:rPr>
              <w:fldChar w:fldCharType="separate"/>
            </w:r>
            <w:r w:rsidR="00217C4C">
              <w:rPr>
                <w:b/>
                <w:bCs/>
                <w:noProof/>
              </w:rPr>
              <w:t>2</w:t>
            </w:r>
            <w:r w:rsidR="00217C4C">
              <w:rPr>
                <w:b/>
                <w:bCs/>
                <w:sz w:val="24"/>
                <w:szCs w:val="24"/>
              </w:rPr>
              <w:fldChar w:fldCharType="end"/>
            </w:r>
            <w:r w:rsidR="00217C4C">
              <w:t xml:space="preserve"> of </w:t>
            </w:r>
            <w:r w:rsidR="00217C4C">
              <w:rPr>
                <w:b/>
                <w:bCs/>
                <w:sz w:val="24"/>
                <w:szCs w:val="24"/>
              </w:rPr>
              <w:fldChar w:fldCharType="begin"/>
            </w:r>
            <w:r w:rsidR="00217C4C">
              <w:rPr>
                <w:b/>
                <w:bCs/>
              </w:rPr>
              <w:instrText xml:space="preserve"> NUMPAGES  </w:instrText>
            </w:r>
            <w:r w:rsidR="00217C4C">
              <w:rPr>
                <w:b/>
                <w:bCs/>
                <w:sz w:val="24"/>
                <w:szCs w:val="24"/>
              </w:rPr>
              <w:fldChar w:fldCharType="separate"/>
            </w:r>
            <w:r w:rsidR="00217C4C">
              <w:rPr>
                <w:b/>
                <w:bCs/>
                <w:noProof/>
              </w:rPr>
              <w:t>2</w:t>
            </w:r>
            <w:r w:rsidR="00217C4C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3A197997" w14:textId="6C1957DC" w:rsidR="003C0CFB" w:rsidRDefault="003C0CFB">
    <w:pPr>
      <w:pStyle w:val="BodyText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2FE6AD" w14:textId="4DF9CD68" w:rsidR="009237BD" w:rsidRDefault="009237B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722752" behindDoc="0" locked="0" layoutInCell="1" allowOverlap="1" wp14:anchorId="0349DF2F" wp14:editId="4BF79B8F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5715" b="17145"/>
              <wp:wrapSquare wrapText="bothSides"/>
              <wp:docPr id="13" name="Text Box 1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D89C29" w14:textId="17EBA950" w:rsidR="009237BD" w:rsidRPr="009237BD" w:rsidRDefault="009237BD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  <w:sz w:val="30"/>
                              <w:szCs w:val="30"/>
                            </w:rPr>
                          </w:pPr>
                          <w:r w:rsidRPr="009237BD"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  <w:sz w:val="30"/>
                              <w:szCs w:val="3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49DF2F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3" type="#_x0000_t202" alt="OFFICIAL" style="position:absolute;margin-left:0;margin-top:.05pt;width:34.95pt;height:34.95pt;z-index:25172275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" filled="f" stroked="f">
              <v:textbox style="mso-fit-shape-to-text:t" inset="0,0,0,0">
                <w:txbxContent>
                  <w:p w14:paraId="33D89C29" w14:textId="17EBA950" w:rsidR="009237BD" w:rsidRPr="009237BD" w:rsidRDefault="009237BD">
                    <w:pPr>
                      <w:rPr>
                        <w:rFonts w:ascii="Arial Black" w:eastAsia="Arial Black" w:hAnsi="Arial Black" w:cs="Arial Black"/>
                        <w:noProof/>
                        <w:color w:val="FF0000"/>
                        <w:sz w:val="30"/>
                        <w:szCs w:val="30"/>
                      </w:rPr>
                    </w:pPr>
                    <w:r w:rsidRPr="009237BD">
                      <w:rPr>
                        <w:rFonts w:ascii="Arial Black" w:eastAsia="Arial Black" w:hAnsi="Arial Black" w:cs="Arial Black"/>
                        <w:noProof/>
                        <w:color w:val="FF0000"/>
                        <w:sz w:val="30"/>
                        <w:szCs w:val="3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B1B66C" w14:textId="77777777" w:rsidR="007D2A14" w:rsidRDefault="007D2A14">
      <w:r>
        <w:separator/>
      </w:r>
    </w:p>
  </w:footnote>
  <w:footnote w:type="continuationSeparator" w:id="0">
    <w:p w14:paraId="30893402" w14:textId="77777777" w:rsidR="007D2A14" w:rsidRDefault="007D2A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201593" w14:textId="54AFE80C" w:rsidR="00E731A7" w:rsidRDefault="009237B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714560" behindDoc="0" locked="0" layoutInCell="1" allowOverlap="1" wp14:anchorId="7B6600ED" wp14:editId="5DA14769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5715" b="17145"/>
              <wp:wrapSquare wrapText="bothSides"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D20D49" w14:textId="02549D96" w:rsidR="009237BD" w:rsidRPr="009237BD" w:rsidRDefault="009237BD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  <w:sz w:val="30"/>
                              <w:szCs w:val="30"/>
                            </w:rPr>
                          </w:pPr>
                          <w:r w:rsidRPr="009237BD"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  <w:sz w:val="30"/>
                              <w:szCs w:val="3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6600E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OFFICIAL" style="position:absolute;margin-left:0;margin-top:.05pt;width:34.95pt;height:34.95pt;z-index:25171456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" filled="f" stroked="f">
              <v:textbox style="mso-fit-shape-to-text:t" inset="0,0,0,0">
                <w:txbxContent>
                  <w:p w14:paraId="51D20D49" w14:textId="02549D96" w:rsidR="009237BD" w:rsidRPr="009237BD" w:rsidRDefault="009237BD">
                    <w:pPr>
                      <w:rPr>
                        <w:rFonts w:ascii="Arial Black" w:eastAsia="Arial Black" w:hAnsi="Arial Black" w:cs="Arial Black"/>
                        <w:noProof/>
                        <w:color w:val="FF0000"/>
                        <w:sz w:val="30"/>
                        <w:szCs w:val="30"/>
                      </w:rPr>
                    </w:pPr>
                    <w:r w:rsidRPr="009237BD">
                      <w:rPr>
                        <w:rFonts w:ascii="Arial Black" w:eastAsia="Arial Black" w:hAnsi="Arial Black" w:cs="Arial Black"/>
                        <w:noProof/>
                        <w:color w:val="FF0000"/>
                        <w:sz w:val="30"/>
                        <w:szCs w:val="3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E79CD1" w14:textId="29CAC0C9" w:rsidR="0001054D" w:rsidRDefault="00C1646D">
    <w:pPr>
      <w:pStyle w:val="Header"/>
    </w:pPr>
    <w:r w:rsidRPr="00C1646D">
      <w:rPr>
        <w:noProof/>
      </w:rPr>
      <w:t xml:space="preserve"> </w:t>
    </w:r>
    <w:r w:rsidRPr="00C1646D">
      <w:rPr>
        <w:noProof/>
      </w:rPr>
      <w:drawing>
        <wp:inline distT="0" distB="0" distL="0" distR="0" wp14:anchorId="6510752F" wp14:editId="6EE3874E">
          <wp:extent cx="7074512" cy="1127336"/>
          <wp:effectExtent l="0" t="0" r="0" b="3175"/>
          <wp:docPr id="431911922" name="Picture 1" descr="A blue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2104250" name="Picture 1" descr="A blue background with white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1847" cy="11380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175F53" w14:textId="397DE6CD" w:rsidR="00E731A7" w:rsidRDefault="009237B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713536" behindDoc="0" locked="0" layoutInCell="1" allowOverlap="1" wp14:anchorId="2E0C07E3" wp14:editId="39B173D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5715" b="17145"/>
              <wp:wrapSquare wrapText="bothSides"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6A3B0F" w14:textId="5A689DB7" w:rsidR="009237BD" w:rsidRPr="009237BD" w:rsidRDefault="009237BD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  <w:sz w:val="30"/>
                              <w:szCs w:val="30"/>
                            </w:rPr>
                          </w:pPr>
                          <w:r w:rsidRPr="009237BD"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  <w:sz w:val="30"/>
                              <w:szCs w:val="3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0C07E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OFFICIAL" style="position:absolute;margin-left:0;margin-top:.05pt;width:34.95pt;height:34.95pt;z-index:25171353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" filled="f" stroked="f">
              <v:textbox style="mso-fit-shape-to-text:t" inset="0,0,0,0">
                <w:txbxContent>
                  <w:p w14:paraId="646A3B0F" w14:textId="5A689DB7" w:rsidR="009237BD" w:rsidRPr="009237BD" w:rsidRDefault="009237BD">
                    <w:pPr>
                      <w:rPr>
                        <w:rFonts w:ascii="Arial Black" w:eastAsia="Arial Black" w:hAnsi="Arial Black" w:cs="Arial Black"/>
                        <w:noProof/>
                        <w:color w:val="FF0000"/>
                        <w:sz w:val="30"/>
                        <w:szCs w:val="30"/>
                      </w:rPr>
                    </w:pPr>
                    <w:r w:rsidRPr="009237BD">
                      <w:rPr>
                        <w:rFonts w:ascii="Arial Black" w:eastAsia="Arial Black" w:hAnsi="Arial Black" w:cs="Arial Black"/>
                        <w:noProof/>
                        <w:color w:val="FF0000"/>
                        <w:sz w:val="30"/>
                        <w:szCs w:val="3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9065D4" w14:textId="1D6E9143" w:rsidR="009237BD" w:rsidRDefault="009237B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717632" behindDoc="0" locked="0" layoutInCell="1" allowOverlap="1" wp14:anchorId="35C77BAD" wp14:editId="4727925F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5715" b="17145"/>
              <wp:wrapSquare wrapText="bothSides"/>
              <wp:docPr id="8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DB174D" w14:textId="7219E46C" w:rsidR="009237BD" w:rsidRPr="009237BD" w:rsidRDefault="009237BD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  <w:sz w:val="30"/>
                              <w:szCs w:val="30"/>
                            </w:rPr>
                          </w:pPr>
                          <w:r w:rsidRPr="009237BD"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  <w:sz w:val="30"/>
                              <w:szCs w:val="3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C77BAD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alt="OFFICIAL" style="position:absolute;margin-left:0;margin-top:.05pt;width:34.95pt;height:34.95pt;z-index:25171763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" filled="f" stroked="f">
              <v:textbox style="mso-fit-shape-to-text:t" inset="0,0,0,0">
                <w:txbxContent>
                  <w:p w14:paraId="6ADB174D" w14:textId="7219E46C" w:rsidR="009237BD" w:rsidRPr="009237BD" w:rsidRDefault="009237BD">
                    <w:pPr>
                      <w:rPr>
                        <w:rFonts w:ascii="Arial Black" w:eastAsia="Arial Black" w:hAnsi="Arial Black" w:cs="Arial Black"/>
                        <w:noProof/>
                        <w:color w:val="FF0000"/>
                        <w:sz w:val="30"/>
                        <w:szCs w:val="30"/>
                      </w:rPr>
                    </w:pPr>
                    <w:r w:rsidRPr="009237BD">
                      <w:rPr>
                        <w:rFonts w:ascii="Arial Black" w:eastAsia="Arial Black" w:hAnsi="Arial Black" w:cs="Arial Black"/>
                        <w:noProof/>
                        <w:color w:val="FF0000"/>
                        <w:sz w:val="30"/>
                        <w:szCs w:val="3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DD30B1" w14:textId="7D273E92" w:rsidR="009237BD" w:rsidRDefault="00100426" w:rsidP="00100426">
    <w:pPr>
      <w:pStyle w:val="Header"/>
      <w:tabs>
        <w:tab w:val="clear" w:pos="4513"/>
        <w:tab w:val="clear" w:pos="9026"/>
        <w:tab w:val="left" w:pos="3192"/>
      </w:tabs>
    </w:pPr>
    <w:r>
      <w:tab/>
    </w:r>
    <w:r w:rsidRPr="00C1646D">
      <w:rPr>
        <w:noProof/>
      </w:rPr>
      <w:drawing>
        <wp:inline distT="0" distB="0" distL="0" distR="0" wp14:anchorId="65985ED9" wp14:editId="6885E042">
          <wp:extent cx="6858000" cy="1092724"/>
          <wp:effectExtent l="0" t="0" r="0" b="0"/>
          <wp:docPr id="2057825224" name="Picture 1" descr="A blue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2104250" name="Picture 1" descr="A blue background with white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10927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6FDD44" w14:textId="5D1F56FF" w:rsidR="009237BD" w:rsidRDefault="009237B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716608" behindDoc="0" locked="0" layoutInCell="1" allowOverlap="1" wp14:anchorId="16595453" wp14:editId="5D92A463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5715" b="17145"/>
              <wp:wrapSquare wrapText="bothSides"/>
              <wp:docPr id="7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0983DF" w14:textId="4F14F4F3" w:rsidR="009237BD" w:rsidRPr="009237BD" w:rsidRDefault="009237BD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  <w:sz w:val="30"/>
                              <w:szCs w:val="30"/>
                            </w:rPr>
                          </w:pPr>
                          <w:r w:rsidRPr="009237BD"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  <w:sz w:val="30"/>
                              <w:szCs w:val="3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59545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alt="OFFICIAL" style="position:absolute;margin-left:0;margin-top:.05pt;width:34.95pt;height:34.95pt;z-index:25171660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" filled="f" stroked="f">
              <v:textbox style="mso-fit-shape-to-text:t" inset="0,0,0,0">
                <w:txbxContent>
                  <w:p w14:paraId="730983DF" w14:textId="4F14F4F3" w:rsidR="009237BD" w:rsidRPr="009237BD" w:rsidRDefault="009237BD">
                    <w:pPr>
                      <w:rPr>
                        <w:rFonts w:ascii="Arial Black" w:eastAsia="Arial Black" w:hAnsi="Arial Black" w:cs="Arial Black"/>
                        <w:noProof/>
                        <w:color w:val="FF0000"/>
                        <w:sz w:val="30"/>
                        <w:szCs w:val="30"/>
                      </w:rPr>
                    </w:pPr>
                    <w:r w:rsidRPr="009237BD">
                      <w:rPr>
                        <w:rFonts w:ascii="Arial Black" w:eastAsia="Arial Black" w:hAnsi="Arial Black" w:cs="Arial Black"/>
                        <w:noProof/>
                        <w:color w:val="FF0000"/>
                        <w:sz w:val="30"/>
                        <w:szCs w:val="3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CFB"/>
    <w:rsid w:val="0001054D"/>
    <w:rsid w:val="0005104D"/>
    <w:rsid w:val="00063CE0"/>
    <w:rsid w:val="00065A49"/>
    <w:rsid w:val="00086A26"/>
    <w:rsid w:val="000B62EA"/>
    <w:rsid w:val="00100426"/>
    <w:rsid w:val="00132B44"/>
    <w:rsid w:val="00133ED6"/>
    <w:rsid w:val="00142A64"/>
    <w:rsid w:val="00176F1D"/>
    <w:rsid w:val="00193ACC"/>
    <w:rsid w:val="001C3ED5"/>
    <w:rsid w:val="00217C4C"/>
    <w:rsid w:val="002528EF"/>
    <w:rsid w:val="00254797"/>
    <w:rsid w:val="00342504"/>
    <w:rsid w:val="003751F1"/>
    <w:rsid w:val="00384CB0"/>
    <w:rsid w:val="003C0CFB"/>
    <w:rsid w:val="003D221B"/>
    <w:rsid w:val="003D5C01"/>
    <w:rsid w:val="0040168B"/>
    <w:rsid w:val="00414442"/>
    <w:rsid w:val="00466E2B"/>
    <w:rsid w:val="004E6A90"/>
    <w:rsid w:val="004E6EFB"/>
    <w:rsid w:val="00544A52"/>
    <w:rsid w:val="005A638E"/>
    <w:rsid w:val="005E0629"/>
    <w:rsid w:val="006238C6"/>
    <w:rsid w:val="006545D7"/>
    <w:rsid w:val="006C2C59"/>
    <w:rsid w:val="007100A8"/>
    <w:rsid w:val="00715D76"/>
    <w:rsid w:val="00763A00"/>
    <w:rsid w:val="007D2A14"/>
    <w:rsid w:val="007F3B61"/>
    <w:rsid w:val="007F612F"/>
    <w:rsid w:val="008015E3"/>
    <w:rsid w:val="00821ADB"/>
    <w:rsid w:val="00830268"/>
    <w:rsid w:val="00856A00"/>
    <w:rsid w:val="0090103F"/>
    <w:rsid w:val="009237BD"/>
    <w:rsid w:val="00967F0E"/>
    <w:rsid w:val="009F2E55"/>
    <w:rsid w:val="00AB2268"/>
    <w:rsid w:val="00B120C1"/>
    <w:rsid w:val="00B643EA"/>
    <w:rsid w:val="00BF3A86"/>
    <w:rsid w:val="00C1646D"/>
    <w:rsid w:val="00C204C9"/>
    <w:rsid w:val="00C35F03"/>
    <w:rsid w:val="00C84CB7"/>
    <w:rsid w:val="00CC30A1"/>
    <w:rsid w:val="00CE6341"/>
    <w:rsid w:val="00D12361"/>
    <w:rsid w:val="00D2727A"/>
    <w:rsid w:val="00D55078"/>
    <w:rsid w:val="00D8043F"/>
    <w:rsid w:val="00E2678D"/>
    <w:rsid w:val="00E35A82"/>
    <w:rsid w:val="00E42A42"/>
    <w:rsid w:val="00E61F99"/>
    <w:rsid w:val="00E731A7"/>
    <w:rsid w:val="00EC18F1"/>
    <w:rsid w:val="00EF6793"/>
    <w:rsid w:val="00F05462"/>
    <w:rsid w:val="00F21298"/>
    <w:rsid w:val="00F416B9"/>
    <w:rsid w:val="00F82D4E"/>
    <w:rsid w:val="00FA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1978D4"/>
  <w15:docId w15:val="{8BFAE981-D314-40B3-868A-9FF6E12EB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106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02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61"/>
      <w:ind w:left="106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87"/>
      <w:ind w:left="4455"/>
    </w:pPr>
    <w:rPr>
      <w:b/>
      <w:bCs/>
      <w:sz w:val="38"/>
      <w:szCs w:val="3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customStyle="1" w:styleId="ESTABodyText">
    <w:name w:val="ESTA Body Text"/>
    <w:qFormat/>
    <w:rsid w:val="00E2678D"/>
    <w:pPr>
      <w:widowControl/>
      <w:autoSpaceDE/>
      <w:autoSpaceDN/>
      <w:spacing w:after="160" w:line="360" w:lineRule="auto"/>
    </w:pPr>
    <w:rPr>
      <w:rFonts w:ascii="Arial" w:hAnsi="Arial" w:cs="Arial"/>
      <w:color w:val="000000" w:themeColor="text1"/>
      <w:sz w:val="20"/>
      <w:lang w:val="en-AU"/>
    </w:rPr>
  </w:style>
  <w:style w:type="paragraph" w:customStyle="1" w:styleId="MainTitle">
    <w:name w:val="Main Title"/>
    <w:basedOn w:val="Header"/>
    <w:autoRedefine/>
    <w:qFormat/>
    <w:rsid w:val="00100426"/>
    <w:pPr>
      <w:widowControl/>
      <w:tabs>
        <w:tab w:val="clear" w:pos="9026"/>
        <w:tab w:val="left" w:pos="6946"/>
      </w:tabs>
      <w:autoSpaceDE/>
      <w:autoSpaceDN/>
      <w:spacing w:before="60" w:after="200"/>
    </w:pPr>
    <w:rPr>
      <w:rFonts w:asciiTheme="minorHAnsi" w:eastAsia="Calibri" w:hAnsiTheme="minorHAnsi"/>
      <w:b/>
      <w:color w:val="002060"/>
      <w:sz w:val="30"/>
      <w:szCs w:val="4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E267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678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E6A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6A90"/>
    <w:rPr>
      <w:rFonts w:ascii="Arial" w:eastAsia="Arial" w:hAnsi="Arial" w:cs="Arial"/>
    </w:rPr>
  </w:style>
  <w:style w:type="character" w:styleId="Hyperlink">
    <w:name w:val="Hyperlink"/>
    <w:uiPriority w:val="99"/>
    <w:rsid w:val="007F612F"/>
    <w:rPr>
      <w:color w:val="3366FF"/>
      <w:u w:val="dotted"/>
    </w:rPr>
  </w:style>
  <w:style w:type="paragraph" w:customStyle="1" w:styleId="Body">
    <w:name w:val="Body"/>
    <w:basedOn w:val="Normal"/>
    <w:qFormat/>
    <w:rsid w:val="004E6EFB"/>
    <w:pPr>
      <w:suppressAutoHyphens/>
      <w:adjustRightInd w:val="0"/>
      <w:spacing w:after="200" w:line="264" w:lineRule="auto"/>
      <w:textAlignment w:val="center"/>
    </w:pPr>
    <w:rPr>
      <w:rFonts w:ascii="Calibri" w:eastAsia="Calibri" w:hAnsi="Calibri" w:cs="PostGrotesk-Book"/>
      <w:color w:val="55565A"/>
      <w:lang w:val="en-GB"/>
    </w:rPr>
  </w:style>
  <w:style w:type="paragraph" w:customStyle="1" w:styleId="SectionHeading1">
    <w:name w:val="Section Heading 1"/>
    <w:basedOn w:val="Normal"/>
    <w:qFormat/>
    <w:rsid w:val="004E6EFB"/>
    <w:pPr>
      <w:suppressAutoHyphens/>
      <w:adjustRightInd w:val="0"/>
      <w:spacing w:after="120" w:line="288" w:lineRule="auto"/>
      <w:textAlignment w:val="center"/>
    </w:pPr>
    <w:rPr>
      <w:rFonts w:ascii="Calibri" w:eastAsia="Calibri" w:hAnsi="Calibri" w:cs="PostGrotesk-Medium"/>
      <w:color w:val="430098"/>
      <w:sz w:val="28"/>
      <w:szCs w:val="28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120C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C3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237BD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procurementcomplaints@triplezero.vic.gov.au" TargetMode="Externa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mailto:procurementcomplaints@triplezero.vic.gov.au" TargetMode="Externa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jpe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F8647807-5717-46DA-B193-4ACB81A0847B}">
  <ds:schemaRefs>
    <ds:schemaRef ds:uri="http://www.w3.org/2001/XMLSchema"/>
  </ds:schemaRefs>
</ds:datastoreItem>
</file>

<file path=docMetadata/LabelInfo.xml><?xml version="1.0" encoding="utf-8"?>
<clbl:labelList xmlns:clbl="http://schemas.microsoft.com/office/2020/mipLabelMetadata">
  <clbl:label id="{96521b8f-9757-43d8-8785-28d44b71dd7a}" enabled="1" method="Privileged" siteId="{a202ee81-ee08-431b-9f6c-28bcf010db50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.~WRD0000</Template>
  <TotalTime>2</TotalTime>
  <Pages>3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Procurement complaint form</vt:lpstr>
    </vt:vector>
  </TitlesOfParts>
  <Company>ESTA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Procurement complaint form</dc:title>
  <dc:subject>Procurement complaint form</dc:subject>
  <dc:creator>ASIC</dc:creator>
  <cp:keywords>Procurement complaint form</cp:keywords>
  <cp:lastModifiedBy>Steph Conroy</cp:lastModifiedBy>
  <cp:revision>2</cp:revision>
  <dcterms:created xsi:type="dcterms:W3CDTF">2024-09-12T02:54:00Z</dcterms:created>
  <dcterms:modified xsi:type="dcterms:W3CDTF">2024-09-12T02:54:00Z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2021-05-19T00:00:00Z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2022-06-27T00:00:00Z</vt:filetime>
  </property>
  <property fmtid="{D5CDD505-2E9C-101B-9397-08002B2CF9AE}" pid="5" name="MSIP_Label_7158ebbd-6c5e-441f-bfc9-4eb8c11e3978_Enabled">
    <vt:lpwstr>true</vt:lpwstr>
  </property>
  <property fmtid="{D5CDD505-2E9C-101B-9397-08002B2CF9AE}" pid="6" name="MSIP_Label_7158ebbd-6c5e-441f-bfc9-4eb8c11e3978_SetDate">
    <vt:lpwstr>2023-03-16T02:30:23Z</vt:lpwstr>
  </property>
  <property fmtid="{D5CDD505-2E9C-101B-9397-08002B2CF9AE}" pid="7" name="MSIP_Label_7158ebbd-6c5e-441f-bfc9-4eb8c11e3978_Method">
    <vt:lpwstr>Privileged</vt:lpwstr>
  </property>
  <property fmtid="{D5CDD505-2E9C-101B-9397-08002B2CF9AE}" pid="8" name="MSIP_Label_7158ebbd-6c5e-441f-bfc9-4eb8c11e3978_Name">
    <vt:lpwstr>7158ebbd-6c5e-441f-bfc9-4eb8c11e3978</vt:lpwstr>
  </property>
  <property fmtid="{D5CDD505-2E9C-101B-9397-08002B2CF9AE}" pid="9" name="MSIP_Label_7158ebbd-6c5e-441f-bfc9-4eb8c11e3978_SiteId">
    <vt:lpwstr>722ea0be-3e1c-4b11-ad6f-9401d6856e24</vt:lpwstr>
  </property>
  <property fmtid="{D5CDD505-2E9C-101B-9397-08002B2CF9AE}" pid="10" name="MSIP_Label_7158ebbd-6c5e-441f-bfc9-4eb8c11e3978_ActionId">
    <vt:lpwstr>c32c4559-ccbe-465e-b824-41c90c2de36f</vt:lpwstr>
  </property>
  <property fmtid="{D5CDD505-2E9C-101B-9397-08002B2CF9AE}" pid="11" name="MSIP_Label_7158ebbd-6c5e-441f-bfc9-4eb8c11e3978_ContentBits">
    <vt:lpwstr>2</vt:lpwstr>
  </property>
  <property fmtid="{D5CDD505-2E9C-101B-9397-08002B2CF9AE}" pid="12" name="ClassificationContentMarkingHeaderShapeIds">
    <vt:lpwstr>4,5,6,7,8,9</vt:lpwstr>
  </property>
  <property fmtid="{D5CDD505-2E9C-101B-9397-08002B2CF9AE}" pid="13" name="ClassificationContentMarkingHeaderFontProps">
    <vt:lpwstr>#ff0000,15,ARIAL BLACK</vt:lpwstr>
  </property>
  <property fmtid="{D5CDD505-2E9C-101B-9397-08002B2CF9AE}" pid="14" name="ClassificationContentMarkingHeaderText">
    <vt:lpwstr>OFFICIAL</vt:lpwstr>
  </property>
  <property fmtid="{D5CDD505-2E9C-101B-9397-08002B2CF9AE}" pid="15" name="ClassificationContentMarkingFooterShapeIds">
    <vt:lpwstr>a,b,c,d,f,10</vt:lpwstr>
  </property>
  <property fmtid="{D5CDD505-2E9C-101B-9397-08002B2CF9AE}" pid="16" name="ClassificationContentMarkingFooterFontProps">
    <vt:lpwstr>#ff0000,15,ARIAL BLACK</vt:lpwstr>
  </property>
  <property fmtid="{D5CDD505-2E9C-101B-9397-08002B2CF9AE}" pid="17" name="ClassificationContentMarkingFooterText">
    <vt:lpwstr>OFFICIAL</vt:lpwstr>
  </property>
</Properties>
</file>